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DE" w:rsidRPr="00BE6377" w:rsidRDefault="00B82BDE" w:rsidP="00BE6377">
      <w:pPr>
        <w:spacing w:beforeLines="50" w:line="560" w:lineRule="exact"/>
        <w:rPr>
          <w:rFonts w:ascii="黑体" w:eastAsia="黑体" w:hAnsi="黑体" w:cs="黑体"/>
          <w:sz w:val="36"/>
          <w:szCs w:val="36"/>
          <w:shd w:val="clear" w:color="auto" w:fill="FFFFFF"/>
        </w:rPr>
      </w:pPr>
      <w:r w:rsidRPr="00BE6377">
        <w:rPr>
          <w:rFonts w:ascii="黑体" w:eastAsia="黑体" w:hAnsi="黑体" w:cs="黑体" w:hint="eastAsia"/>
          <w:sz w:val="36"/>
          <w:szCs w:val="36"/>
          <w:shd w:val="clear" w:color="auto" w:fill="FFFFFF"/>
        </w:rPr>
        <w:t>附件</w:t>
      </w:r>
      <w:r w:rsidRPr="00BE6377">
        <w:rPr>
          <w:rFonts w:ascii="黑体" w:eastAsia="黑体" w:hAnsi="黑体" w:cs="黑体"/>
          <w:sz w:val="36"/>
          <w:szCs w:val="36"/>
          <w:shd w:val="clear" w:color="auto" w:fill="FFFFFF"/>
        </w:rPr>
        <w:t>1</w:t>
      </w:r>
      <w:r w:rsidRPr="00BE6377">
        <w:rPr>
          <w:rFonts w:ascii="黑体" w:eastAsia="黑体" w:hAnsi="黑体" w:cs="黑体" w:hint="eastAsia"/>
          <w:sz w:val="36"/>
          <w:szCs w:val="36"/>
          <w:shd w:val="clear" w:color="auto" w:fill="FFFFFF"/>
        </w:rPr>
        <w:t>：</w:t>
      </w:r>
    </w:p>
    <w:p w:rsidR="00B82BDE" w:rsidRDefault="00B82BDE" w:rsidP="0028415D">
      <w:pPr>
        <w:spacing w:beforeLines="50" w:line="560" w:lineRule="exact"/>
        <w:jc w:val="center"/>
        <w:rPr>
          <w:rFonts w:ascii="方正小标宋简体" w:eastAsia="方正小标宋简体"/>
          <w:color w:val="000000"/>
          <w:spacing w:val="-2"/>
          <w:sz w:val="44"/>
          <w:szCs w:val="44"/>
        </w:rPr>
      </w:pPr>
      <w:r>
        <w:rPr>
          <w:rFonts w:ascii="方正小标宋简体" w:eastAsia="方正小标宋简体" w:hint="eastAsia"/>
          <w:color w:val="000000"/>
          <w:spacing w:val="-2"/>
          <w:sz w:val="44"/>
          <w:szCs w:val="44"/>
        </w:rPr>
        <w:t>北京地区毕业生一次性求职补贴</w:t>
      </w:r>
    </w:p>
    <w:p w:rsidR="00B82BDE" w:rsidRDefault="00B82BDE">
      <w:pPr>
        <w:spacing w:line="560" w:lineRule="exact"/>
        <w:jc w:val="center"/>
        <w:rPr>
          <w:rFonts w:ascii="方正小标宋简体" w:eastAsia="方正小标宋简体"/>
          <w:sz w:val="44"/>
          <w:szCs w:val="44"/>
        </w:rPr>
      </w:pPr>
      <w:r>
        <w:rPr>
          <w:rFonts w:ascii="方正小标宋简体" w:eastAsia="方正小标宋简体" w:hint="eastAsia"/>
          <w:color w:val="000000"/>
          <w:spacing w:val="-2"/>
          <w:sz w:val="44"/>
          <w:szCs w:val="44"/>
        </w:rPr>
        <w:t>申报发放</w:t>
      </w:r>
      <w:r>
        <w:rPr>
          <w:rFonts w:ascii="方正小标宋简体" w:eastAsia="方正小标宋简体" w:hint="eastAsia"/>
          <w:sz w:val="44"/>
          <w:szCs w:val="44"/>
        </w:rPr>
        <w:t>工作流程</w:t>
      </w:r>
    </w:p>
    <w:p w:rsidR="00B82BDE" w:rsidRDefault="00B82BDE" w:rsidP="00BE6377">
      <w:pPr>
        <w:pStyle w:val="ListParagraph1"/>
        <w:spacing w:line="560" w:lineRule="exact"/>
        <w:ind w:firstLine="31680"/>
        <w:jc w:val="left"/>
        <w:rPr>
          <w:rFonts w:ascii="楷体_GB2312" w:eastAsia="楷体_GB2312"/>
          <w:sz w:val="32"/>
          <w:szCs w:val="32"/>
          <w:shd w:val="clear" w:color="auto" w:fill="FFFFFF"/>
        </w:rPr>
      </w:pPr>
    </w:p>
    <w:p w:rsidR="00B82BDE" w:rsidRDefault="00B82BDE" w:rsidP="00BE6377">
      <w:pPr>
        <w:pStyle w:val="ListParagraph1"/>
        <w:spacing w:line="560" w:lineRule="exact"/>
        <w:ind w:firstLine="3168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一、收集填报信息</w:t>
      </w:r>
    </w:p>
    <w:p w:rsidR="00B82BDE" w:rsidRDefault="00B82BDE" w:rsidP="00BE6377">
      <w:pPr>
        <w:pStyle w:val="ListParagraph1"/>
        <w:spacing w:line="560" w:lineRule="exact"/>
        <w:ind w:firstLine="31680"/>
        <w:jc w:val="left"/>
        <w:rPr>
          <w:rFonts w:ascii="仿宋_GB2312" w:eastAsia="仿宋_GB2312" w:hAnsi="仿宋"/>
          <w:sz w:val="32"/>
          <w:szCs w:val="32"/>
        </w:rPr>
      </w:pPr>
      <w:r>
        <w:rPr>
          <w:rFonts w:ascii="仿宋_GB2312" w:eastAsia="仿宋_GB2312" w:hAnsi="仿宋" w:hint="eastAsia"/>
          <w:sz w:val="32"/>
          <w:szCs w:val="32"/>
        </w:rPr>
        <w:t>各院校负责收集申请人的申请进行初步审核，汇总后填写《一次性求职补贴申报信息采集表》，</w:t>
      </w:r>
      <w:r>
        <w:rPr>
          <w:rFonts w:ascii="仿宋_GB2312" w:eastAsia="仿宋_GB2312" w:hint="eastAsia"/>
          <w:sz w:val="32"/>
          <w:szCs w:val="32"/>
        </w:rPr>
        <w:t>登录</w:t>
      </w:r>
      <w:r>
        <w:rPr>
          <w:rFonts w:ascii="仿宋_GB2312" w:eastAsia="仿宋_GB2312" w:hAnsi="仿宋_GB2312" w:hint="eastAsia"/>
          <w:sz w:val="32"/>
          <w:szCs w:val="32"/>
        </w:rPr>
        <w:t>“北京地区毕业生一次性求职补贴申报</w:t>
      </w:r>
      <w:r>
        <w:rPr>
          <w:rFonts w:ascii="仿宋_GB2312" w:eastAsia="仿宋_GB2312" w:hint="eastAsia"/>
          <w:sz w:val="32"/>
          <w:szCs w:val="32"/>
        </w:rPr>
        <w:t>”系统（以下简称系统）</w:t>
      </w:r>
      <w:r>
        <w:rPr>
          <w:rFonts w:ascii="仿宋_GB2312" w:eastAsia="仿宋_GB2312"/>
          <w:sz w:val="32"/>
          <w:szCs w:val="32"/>
        </w:rPr>
        <w:t>,</w:t>
      </w:r>
      <w:r>
        <w:rPr>
          <w:rFonts w:ascii="仿宋_GB2312" w:eastAsia="仿宋_GB2312" w:hint="eastAsia"/>
          <w:sz w:val="32"/>
          <w:szCs w:val="32"/>
        </w:rPr>
        <w:t>使用系统批量导入功能进行申请人信息数据比对。</w:t>
      </w:r>
      <w:r>
        <w:rPr>
          <w:rFonts w:ascii="仿宋_GB2312" w:eastAsia="仿宋_GB2312" w:hAnsi="仿宋" w:hint="eastAsia"/>
          <w:sz w:val="32"/>
          <w:szCs w:val="32"/>
        </w:rPr>
        <w:t>市级经办部门依托公安、民政、残联、教育等系统，对人口信息、学籍信息、城乡低保家庭信息、零就业家庭毕业生信息、防止返贫监测对象家庭毕业生信息、残疾毕业生信息、特困人员等信息实现数据共享，并实时反馈数据比对结果。对于系统比对通过的申请人，无需上传申请人相关证明材料；对于系统比对不通过的申请人，各申报院校需上传审核无误后的相关证明材料。</w:t>
      </w:r>
    </w:p>
    <w:p w:rsidR="00B82BDE" w:rsidRDefault="00B82BDE" w:rsidP="00BE6377">
      <w:pPr>
        <w:pStyle w:val="ListParagraph1"/>
        <w:spacing w:line="560" w:lineRule="exact"/>
        <w:ind w:firstLine="31680"/>
        <w:jc w:val="left"/>
        <w:rPr>
          <w:rFonts w:ascii="仿宋_GB2312" w:eastAsia="仿宋_GB2312" w:hAnsi="仿宋"/>
          <w:sz w:val="32"/>
          <w:szCs w:val="32"/>
        </w:rPr>
      </w:pPr>
      <w:r>
        <w:rPr>
          <w:rFonts w:ascii="仿宋_GB2312" w:eastAsia="仿宋_GB2312" w:hAnsi="仿宋"/>
          <w:b/>
          <w:bCs/>
          <w:sz w:val="32"/>
          <w:szCs w:val="32"/>
        </w:rPr>
        <w:t>1.</w:t>
      </w:r>
      <w:r>
        <w:rPr>
          <w:rFonts w:ascii="仿宋_GB2312" w:eastAsia="仿宋_GB2312" w:hAnsi="仿宋" w:hint="eastAsia"/>
          <w:b/>
          <w:bCs/>
          <w:sz w:val="32"/>
          <w:szCs w:val="32"/>
        </w:rPr>
        <w:t>低保家庭毕业生</w:t>
      </w:r>
      <w:r>
        <w:rPr>
          <w:rFonts w:ascii="仿宋_GB2312" w:eastAsia="仿宋_GB2312" w:hAnsi="仿宋" w:hint="eastAsia"/>
          <w:sz w:val="32"/>
          <w:szCs w:val="32"/>
        </w:rPr>
        <w:t>：提供《低保证》，含低保金领取人及家庭成员相关信息页面；申请人非《低保证》持有人且《低保证》上没有注明与持证人家属关系的，还要提供能体现其家属关系的户口本。同时，《低保证》上要有度年检记录或领取记录页面。</w:t>
      </w:r>
    </w:p>
    <w:p w:rsidR="00B82BDE" w:rsidRDefault="00B82BDE" w:rsidP="00BE6377">
      <w:pPr>
        <w:pStyle w:val="NormalWeb"/>
        <w:spacing w:before="0" w:beforeAutospacing="0" w:after="0" w:afterAutospacing="0" w:line="560" w:lineRule="exact"/>
        <w:ind w:firstLineChars="200" w:firstLine="3168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若无法提供低保证的，提供低保发放凭证或低保金发放银行流水记录（须体现低保发放人姓名和</w:t>
      </w:r>
      <w:bookmarkStart w:id="0" w:name="_GoBack"/>
      <w:bookmarkEnd w:id="0"/>
      <w:r>
        <w:rPr>
          <w:rFonts w:ascii="仿宋_GB2312" w:eastAsia="仿宋_GB2312" w:hAnsi="仿宋" w:cs="Times New Roman" w:hint="eastAsia"/>
          <w:kern w:val="2"/>
          <w:sz w:val="32"/>
          <w:szCs w:val="32"/>
        </w:rPr>
        <w:t>低保发放记录）。</w:t>
      </w:r>
    </w:p>
    <w:p w:rsidR="00B82BDE" w:rsidRDefault="00B82BDE" w:rsidP="00BE6377">
      <w:pPr>
        <w:pStyle w:val="NormalWeb"/>
        <w:spacing w:before="0" w:beforeAutospacing="0" w:after="0" w:afterAutospacing="0" w:line="560" w:lineRule="exact"/>
        <w:ind w:firstLineChars="200" w:firstLine="31680"/>
        <w:rPr>
          <w:rFonts w:ascii="仿宋_GB2312" w:eastAsia="仿宋_GB2312" w:hAnsi="仿宋" w:cs="Times New Roman"/>
          <w:kern w:val="2"/>
          <w:sz w:val="32"/>
          <w:szCs w:val="32"/>
        </w:rPr>
      </w:pPr>
      <w:r>
        <w:rPr>
          <w:rFonts w:ascii="仿宋_GB2312" w:eastAsia="仿宋_GB2312" w:hAnsi="仿宋" w:cs="Times New Roman"/>
          <w:b/>
          <w:bCs/>
          <w:kern w:val="2"/>
          <w:sz w:val="32"/>
          <w:szCs w:val="32"/>
        </w:rPr>
        <w:t>2.</w:t>
      </w:r>
      <w:r>
        <w:rPr>
          <w:rFonts w:ascii="仿宋_GB2312" w:eastAsia="仿宋_GB2312" w:hAnsi="仿宋" w:cs="Times New Roman" w:hint="eastAsia"/>
          <w:b/>
          <w:bCs/>
          <w:kern w:val="2"/>
          <w:sz w:val="32"/>
          <w:szCs w:val="32"/>
        </w:rPr>
        <w:t>零就业家庭毕业生：</w:t>
      </w:r>
      <w:r>
        <w:rPr>
          <w:rFonts w:ascii="仿宋_GB2312" w:eastAsia="仿宋_GB2312" w:hAnsi="仿宋" w:cs="Times New Roman" w:hint="eastAsia"/>
          <w:kern w:val="2"/>
          <w:sz w:val="32"/>
          <w:szCs w:val="32"/>
        </w:rPr>
        <w:t>提供零就业家庭认定地区（县）人力资源社会保障部门开具的零就业家庭证明，并加盖公章。</w:t>
      </w:r>
    </w:p>
    <w:p w:rsidR="00B82BDE" w:rsidRDefault="00B82BDE" w:rsidP="00BE6377">
      <w:pPr>
        <w:pStyle w:val="NormalWeb"/>
        <w:spacing w:before="0" w:beforeAutospacing="0" w:after="0" w:afterAutospacing="0" w:line="560" w:lineRule="exact"/>
        <w:ind w:firstLineChars="200" w:firstLine="31680"/>
        <w:rPr>
          <w:rFonts w:ascii="仿宋_GB2312" w:eastAsia="仿宋_GB2312" w:hAnsi="仿宋" w:cs="Times New Roman"/>
          <w:kern w:val="2"/>
          <w:sz w:val="32"/>
          <w:szCs w:val="32"/>
        </w:rPr>
      </w:pPr>
      <w:r>
        <w:rPr>
          <w:rFonts w:ascii="仿宋_GB2312" w:eastAsia="仿宋_GB2312" w:hAnsi="仿宋" w:cs="Times New Roman"/>
          <w:b/>
          <w:bCs/>
          <w:kern w:val="2"/>
          <w:sz w:val="32"/>
          <w:szCs w:val="32"/>
        </w:rPr>
        <w:t>3.</w:t>
      </w:r>
      <w:r>
        <w:rPr>
          <w:rFonts w:ascii="仿宋_GB2312" w:eastAsia="仿宋_GB2312" w:hAnsi="仿宋" w:cs="Times New Roman" w:hint="eastAsia"/>
          <w:b/>
          <w:bCs/>
          <w:kern w:val="2"/>
          <w:sz w:val="32"/>
          <w:szCs w:val="32"/>
        </w:rPr>
        <w:t>防止返贫监测对象家庭毕业生</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提供入学前户籍地所属乡镇（街道）或区（县）农业农村部门在全国防返贫监测系统中查询到的防止返贫监测对象家庭基本信息打印（复印）件，并加盖公章。</w:t>
      </w:r>
    </w:p>
    <w:p w:rsidR="00B82BDE" w:rsidRDefault="00B82BDE" w:rsidP="00BE637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残疾毕业生</w:t>
      </w:r>
      <w:r>
        <w:rPr>
          <w:rFonts w:ascii="仿宋_GB2312" w:eastAsia="仿宋_GB2312" w:hAnsi="仿宋" w:hint="eastAsia"/>
          <w:b/>
          <w:bCs/>
          <w:sz w:val="32"/>
          <w:szCs w:val="32"/>
        </w:rPr>
        <w:t>：</w:t>
      </w:r>
      <w:r>
        <w:rPr>
          <w:rFonts w:ascii="仿宋_GB2312" w:eastAsia="仿宋_GB2312" w:hAnsi="仿宋" w:hint="eastAsia"/>
          <w:sz w:val="32"/>
          <w:szCs w:val="32"/>
        </w:rPr>
        <w:t>提供申请人在有效期内的《中华人民共和国残疾人证》。</w:t>
      </w:r>
    </w:p>
    <w:p w:rsidR="00B82BDE" w:rsidRDefault="00B82BDE" w:rsidP="00BE637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毕业学年</w:t>
      </w:r>
      <w:r>
        <w:rPr>
          <w:rFonts w:ascii="仿宋_GB2312" w:eastAsia="仿宋_GB2312" w:hint="eastAsia"/>
          <w:b/>
          <w:bCs/>
          <w:sz w:val="32"/>
          <w:szCs w:val="32"/>
        </w:rPr>
        <w:t>内</w:t>
      </w:r>
      <w:r>
        <w:rPr>
          <w:rFonts w:ascii="仿宋_GB2312" w:eastAsia="仿宋_GB2312" w:hAnsi="仿宋_GB2312" w:cs="仿宋_GB2312" w:hint="eastAsia"/>
          <w:b/>
          <w:bCs/>
          <w:sz w:val="32"/>
          <w:szCs w:val="32"/>
        </w:rPr>
        <w:t>获得国家助学贷款的毕业生：</w:t>
      </w:r>
      <w:r>
        <w:rPr>
          <w:rFonts w:ascii="仿宋_GB2312" w:eastAsia="仿宋_GB2312" w:hAnsi="仿宋" w:hint="eastAsia"/>
          <w:sz w:val="32"/>
          <w:szCs w:val="32"/>
        </w:rPr>
        <w:t>已经获得助学贷款资格的，需经院校经办部门进行确认（各院校可结合实际情况制定相应确认材料，建议由资助部门提供盖章的人员名单），并在履行好确认手续（备查）后申报。</w:t>
      </w:r>
    </w:p>
    <w:p w:rsidR="00B82BDE" w:rsidRDefault="00B82BDE" w:rsidP="00BE637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特困人员：</w:t>
      </w:r>
      <w:r>
        <w:rPr>
          <w:rFonts w:ascii="仿宋_GB2312" w:eastAsia="仿宋_GB2312" w:hint="eastAsia"/>
          <w:sz w:val="32"/>
          <w:szCs w:val="32"/>
        </w:rPr>
        <w:t>提供申请人的</w:t>
      </w:r>
      <w:r>
        <w:rPr>
          <w:rFonts w:ascii="仿宋_GB2312" w:eastAsia="仿宋_GB2312" w:hAnsi="仿宋" w:hint="eastAsia"/>
          <w:sz w:val="32"/>
          <w:szCs w:val="32"/>
        </w:rPr>
        <w:t>《特困人员供养证》等有效证明材料</w:t>
      </w:r>
      <w:r>
        <w:rPr>
          <w:rFonts w:ascii="仿宋_GB2312" w:eastAsia="仿宋_GB2312" w:hAnsi="仿宋_GB2312" w:cs="仿宋_GB2312" w:hint="eastAsia"/>
          <w:sz w:val="32"/>
          <w:szCs w:val="32"/>
        </w:rPr>
        <w:t>。</w:t>
      </w:r>
    </w:p>
    <w:p w:rsidR="00B82BDE" w:rsidRDefault="00B82BDE" w:rsidP="00BE6377">
      <w:pPr>
        <w:pStyle w:val="TOC2"/>
        <w:spacing w:line="560" w:lineRule="exact"/>
        <w:ind w:leftChars="0" w:left="0" w:firstLineChars="200" w:firstLine="31680"/>
      </w:pPr>
      <w:r>
        <w:rPr>
          <w:rFonts w:ascii="仿宋_GB2312" w:eastAsia="仿宋_GB2312" w:hAnsi="仿宋_GB2312" w:cs="仿宋_GB2312" w:hint="eastAsia"/>
          <w:sz w:val="32"/>
          <w:szCs w:val="32"/>
        </w:rPr>
        <w:t>符合申报条件的申请人应提供以本人姓名在中国工商银</w:t>
      </w:r>
      <w:r>
        <w:rPr>
          <w:rFonts w:ascii="仿宋_GB2312" w:eastAsia="仿宋_GB2312" w:hint="eastAsia"/>
          <w:sz w:val="32"/>
          <w:szCs w:val="32"/>
        </w:rPr>
        <w:t>行所属网点开立的借记卡账户（卡号须</w:t>
      </w:r>
      <w:r>
        <w:rPr>
          <w:rFonts w:ascii="仿宋_GB2312" w:eastAsia="仿宋_GB2312"/>
          <w:sz w:val="32"/>
          <w:szCs w:val="32"/>
        </w:rPr>
        <w:t>19</w:t>
      </w:r>
      <w:r>
        <w:rPr>
          <w:rFonts w:ascii="仿宋_GB2312" w:eastAsia="仿宋_GB2312" w:hint="eastAsia"/>
          <w:sz w:val="32"/>
          <w:szCs w:val="32"/>
        </w:rPr>
        <w:t>位，非信用卡），并确保截至补贴发放之日账户有效。</w:t>
      </w:r>
    </w:p>
    <w:p w:rsidR="00B82BDE" w:rsidRDefault="00B82BDE" w:rsidP="00BE6377">
      <w:pPr>
        <w:pStyle w:val="ListParagraph1"/>
        <w:spacing w:line="560" w:lineRule="exact"/>
        <w:ind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二、公开公示</w:t>
      </w:r>
    </w:p>
    <w:p w:rsidR="00B82BDE" w:rsidRDefault="00B82BDE" w:rsidP="00BE6377">
      <w:pPr>
        <w:pStyle w:val="ListParagraph1"/>
        <w:spacing w:line="560" w:lineRule="exact"/>
        <w:ind w:firstLine="31680"/>
        <w:rPr>
          <w:rFonts w:ascii="仿宋_GB2312" w:eastAsia="仿宋_GB2312"/>
          <w:sz w:val="32"/>
          <w:szCs w:val="32"/>
        </w:rPr>
      </w:pPr>
      <w:r>
        <w:rPr>
          <w:rFonts w:ascii="仿宋_GB2312" w:eastAsia="仿宋_GB2312" w:hint="eastAsia"/>
          <w:sz w:val="32"/>
          <w:szCs w:val="32"/>
        </w:rPr>
        <w:t>各申报院校将通过系统导出的申请人信息进行集中公示，注意保护个人信息和隐私安全，公示期为</w:t>
      </w:r>
      <w:r>
        <w:rPr>
          <w:rFonts w:ascii="仿宋_GB2312" w:eastAsia="仿宋_GB2312"/>
          <w:sz w:val="32"/>
          <w:szCs w:val="32"/>
        </w:rPr>
        <w:t>7</w:t>
      </w:r>
      <w:r>
        <w:rPr>
          <w:rFonts w:ascii="仿宋_GB2312" w:eastAsia="仿宋_GB2312" w:hint="eastAsia"/>
          <w:sz w:val="32"/>
          <w:szCs w:val="32"/>
        </w:rPr>
        <w:t>天。</w:t>
      </w:r>
    </w:p>
    <w:p w:rsidR="00B82BDE" w:rsidRDefault="00B82BDE" w:rsidP="00BE6377">
      <w:pPr>
        <w:spacing w:line="56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三、市级初审</w:t>
      </w:r>
    </w:p>
    <w:p w:rsidR="00B82BDE" w:rsidRDefault="00B82BDE" w:rsidP="00BE6377">
      <w:pPr>
        <w:spacing w:line="560" w:lineRule="exact"/>
        <w:ind w:firstLineChars="200" w:firstLine="31680"/>
        <w:rPr>
          <w:rFonts w:ascii="仿宋_GB2312" w:eastAsia="仿宋_GB2312"/>
          <w:sz w:val="32"/>
        </w:rPr>
      </w:pPr>
      <w:r>
        <w:rPr>
          <w:rFonts w:ascii="仿宋_GB2312" w:eastAsia="仿宋_GB2312" w:hint="eastAsia"/>
          <w:sz w:val="32"/>
          <w:szCs w:val="32"/>
        </w:rPr>
        <w:t>公示结束且申请人信息填报完整后，各申报院校通过系统上报，市人力资源社会保障局经办部门受理初审求职补贴申请材料。</w:t>
      </w:r>
      <w:r>
        <w:rPr>
          <w:rFonts w:ascii="仿宋_GB2312" w:eastAsia="仿宋_GB2312" w:hint="eastAsia"/>
          <w:sz w:val="32"/>
        </w:rPr>
        <w:t>市级初审通过后，各院校通过系统上传</w:t>
      </w:r>
      <w:r>
        <w:rPr>
          <w:rFonts w:ascii="仿宋_GB2312" w:eastAsia="仿宋_GB2312" w:hint="eastAsia"/>
          <w:sz w:val="32"/>
          <w:szCs w:val="32"/>
        </w:rPr>
        <w:t>加盖公章的</w:t>
      </w:r>
      <w:r>
        <w:rPr>
          <w:rFonts w:ascii="仿宋_GB2312" w:eastAsia="仿宋_GB2312" w:hint="eastAsia"/>
          <w:sz w:val="32"/>
        </w:rPr>
        <w:t>求职补贴申请汇总表和公示材料照片。</w:t>
      </w:r>
    </w:p>
    <w:p w:rsidR="00B82BDE" w:rsidRDefault="00B82BDE" w:rsidP="00BE6377">
      <w:pPr>
        <w:spacing w:line="56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四、市级复审</w:t>
      </w:r>
    </w:p>
    <w:p w:rsidR="00B82BDE" w:rsidRDefault="00B82BDE" w:rsidP="00BE6377">
      <w:pPr>
        <w:spacing w:line="560" w:lineRule="exact"/>
        <w:ind w:firstLineChars="200" w:firstLine="31680"/>
        <w:rPr>
          <w:rFonts w:ascii="仿宋_GB2312" w:eastAsia="仿宋_GB2312"/>
          <w:sz w:val="32"/>
          <w:szCs w:val="32"/>
        </w:rPr>
      </w:pPr>
      <w:r>
        <w:rPr>
          <w:rFonts w:ascii="仿宋_GB2312" w:eastAsia="仿宋_GB2312" w:hint="eastAsia"/>
          <w:sz w:val="32"/>
          <w:szCs w:val="32"/>
        </w:rPr>
        <w:t>初审通过后，市人力资源社会保障局经办部门再次审核求职补贴申请材料，提出复审意见。</w:t>
      </w:r>
    </w:p>
    <w:p w:rsidR="00B82BDE" w:rsidRDefault="00B82BDE" w:rsidP="00BE6377">
      <w:pPr>
        <w:spacing w:line="56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五、抽查确认</w:t>
      </w:r>
    </w:p>
    <w:p w:rsidR="00B82BDE" w:rsidRDefault="00B82BDE" w:rsidP="00BE6377">
      <w:pPr>
        <w:spacing w:line="560" w:lineRule="exact"/>
        <w:ind w:firstLineChars="200" w:firstLine="31680"/>
        <w:rPr>
          <w:rFonts w:ascii="仿宋_GB2312" w:eastAsia="仿宋_GB2312"/>
          <w:sz w:val="32"/>
          <w:szCs w:val="32"/>
        </w:rPr>
      </w:pPr>
      <w:r>
        <w:rPr>
          <w:rFonts w:ascii="仿宋_GB2312" w:eastAsia="仿宋_GB2312" w:hint="eastAsia"/>
          <w:sz w:val="32"/>
          <w:szCs w:val="32"/>
        </w:rPr>
        <w:t>对复审通过的申请材料进行抽查。经初审、复审、抽查合格的予以通过，未通过审核的材料退回相应申报院校，并告知未通过审核原因。未在规定时间补充材料的，不符合申报要求的，不予通过。</w:t>
      </w:r>
    </w:p>
    <w:p w:rsidR="00B82BDE" w:rsidRDefault="00B82BDE" w:rsidP="00BE6377">
      <w:pPr>
        <w:pStyle w:val="11"/>
        <w:spacing w:beforeLines="0" w:line="560" w:lineRule="exact"/>
        <w:ind w:firstLineChars="200" w:firstLine="31680"/>
        <w:jc w:val="both"/>
        <w:rPr>
          <w:rFonts w:cs="黑体"/>
          <w:sz w:val="32"/>
          <w:szCs w:val="32"/>
        </w:rPr>
      </w:pPr>
      <w:r>
        <w:rPr>
          <w:rFonts w:cs="黑体" w:hint="eastAsia"/>
          <w:sz w:val="32"/>
          <w:szCs w:val="32"/>
        </w:rPr>
        <w:t>六、补贴发放</w:t>
      </w:r>
    </w:p>
    <w:p w:rsidR="00B82BDE" w:rsidRDefault="00B82BDE" w:rsidP="00BE6377">
      <w:pPr>
        <w:pStyle w:val="11"/>
        <w:spacing w:beforeLines="0" w:line="560" w:lineRule="exact"/>
        <w:ind w:firstLineChars="200" w:firstLine="31680"/>
        <w:jc w:val="both"/>
        <w:rPr>
          <w:rFonts w:ascii="仿宋_GB2312" w:eastAsia="仿宋_GB2312" w:hAnsi="仿宋_GB2312" w:cs="仿宋_GB2312"/>
          <w:sz w:val="32"/>
          <w:szCs w:val="32"/>
        </w:rPr>
      </w:pPr>
      <w:r>
        <w:rPr>
          <w:rFonts w:ascii="仿宋_GB2312" w:eastAsia="仿宋_GB2312" w:hint="eastAsia"/>
          <w:sz w:val="32"/>
          <w:szCs w:val="32"/>
        </w:rPr>
        <w:t>市人力资源社会保障局经办部门通过</w:t>
      </w:r>
      <w:r>
        <w:rPr>
          <w:rFonts w:ascii="仿宋_GB2312" w:eastAsia="仿宋_GB2312" w:hAnsi="仿宋_GB2312" w:cs="仿宋_GB2312" w:hint="eastAsia"/>
          <w:sz w:val="32"/>
          <w:szCs w:val="32"/>
        </w:rPr>
        <w:t>代理银行将补贴资金直接发放到申请人的中国工商银</w:t>
      </w:r>
      <w:r>
        <w:rPr>
          <w:rFonts w:ascii="仿宋_GB2312" w:eastAsia="仿宋_GB2312" w:hint="eastAsia"/>
          <w:sz w:val="32"/>
          <w:szCs w:val="32"/>
        </w:rPr>
        <w:t>行</w:t>
      </w:r>
      <w:r>
        <w:rPr>
          <w:rFonts w:ascii="仿宋_GB2312" w:eastAsia="仿宋_GB2312" w:hAnsi="仿宋_GB2312" w:cs="仿宋_GB2312" w:hint="eastAsia"/>
          <w:sz w:val="32"/>
          <w:szCs w:val="32"/>
        </w:rPr>
        <w:t>个人账户。</w:t>
      </w:r>
    </w:p>
    <w:p w:rsidR="00B82BDE" w:rsidRDefault="00B82BDE" w:rsidP="00BE6377">
      <w:pPr>
        <w:pStyle w:val="11"/>
        <w:spacing w:beforeLines="0" w:line="560" w:lineRule="exact"/>
        <w:ind w:firstLineChars="200" w:firstLine="31680"/>
        <w:jc w:val="both"/>
        <w:rPr>
          <w:rFonts w:ascii="仿宋_GB2312" w:eastAsia="仿宋_GB2312"/>
          <w:sz w:val="32"/>
          <w:szCs w:val="32"/>
        </w:rPr>
      </w:pPr>
      <w:r>
        <w:rPr>
          <w:rFonts w:ascii="仿宋_GB2312" w:eastAsia="仿宋_GB2312" w:hint="eastAsia"/>
          <w:sz w:val="32"/>
          <w:szCs w:val="32"/>
        </w:rPr>
        <w:t>如因申请人信息采集有误导致补贴资金不能准确拨付到位，由院校负责更正信息，市人力资源社会保障局经办部门将更正后的补贴发放人员信息再次提交代理银行进行二次发放。</w:t>
      </w:r>
    </w:p>
    <w:p w:rsidR="00B82BDE" w:rsidRDefault="00B82BDE" w:rsidP="00BE6377">
      <w:pPr>
        <w:pStyle w:val="11"/>
        <w:spacing w:beforeLines="0" w:line="560" w:lineRule="exact"/>
        <w:ind w:firstLineChars="200" w:firstLine="31680"/>
        <w:jc w:val="both"/>
        <w:rPr>
          <w:rFonts w:ascii="仿宋_GB2312" w:eastAsia="仿宋_GB2312"/>
          <w:sz w:val="32"/>
          <w:szCs w:val="32"/>
        </w:rPr>
      </w:pPr>
      <w:r>
        <w:rPr>
          <w:rFonts w:ascii="仿宋_GB2312" w:eastAsia="仿宋_GB2312" w:hint="eastAsia"/>
          <w:sz w:val="32"/>
          <w:szCs w:val="32"/>
        </w:rPr>
        <w:t>确因客观原因导致无法完成补贴发放的，由市人力资源社会保障局会同申报院校研究解决。</w:t>
      </w:r>
    </w:p>
    <w:p w:rsidR="00B82BDE" w:rsidRDefault="00B82BDE" w:rsidP="00BE6377">
      <w:pPr>
        <w:pStyle w:val="ListParagraph1"/>
        <w:spacing w:line="560" w:lineRule="exact"/>
        <w:ind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七、结果反馈</w:t>
      </w:r>
    </w:p>
    <w:p w:rsidR="00B82BDE" w:rsidRDefault="00B82BDE" w:rsidP="00BE6377">
      <w:pPr>
        <w:pStyle w:val="ListParagraph1"/>
        <w:spacing w:line="560" w:lineRule="exact"/>
        <w:ind w:firstLine="31680"/>
        <w:rPr>
          <w:rFonts w:ascii="仿宋_GB2312" w:eastAsia="仿宋_GB2312"/>
          <w:sz w:val="32"/>
          <w:szCs w:val="32"/>
        </w:rPr>
      </w:pPr>
      <w:r>
        <w:rPr>
          <w:rFonts w:ascii="仿宋_GB2312" w:eastAsia="仿宋_GB2312" w:hint="eastAsia"/>
          <w:sz w:val="32"/>
          <w:szCs w:val="32"/>
        </w:rPr>
        <w:t>补贴资金发放成功后，市人力资源社会保障局经办部门将拨付情况向申报院校反馈，各申报院校通过系统打印《已发放求职补贴人员名单》，并提醒相关申请人及时查收。</w:t>
      </w:r>
    </w:p>
    <w:p w:rsidR="00B82BDE" w:rsidRDefault="00B82BDE" w:rsidP="00BE6377">
      <w:pPr>
        <w:spacing w:line="56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八、监督检查</w:t>
      </w:r>
    </w:p>
    <w:p w:rsidR="00B82BDE" w:rsidRDefault="00B82BDE" w:rsidP="00BE6377">
      <w:pPr>
        <w:spacing w:line="560" w:lineRule="exact"/>
        <w:ind w:firstLineChars="200" w:firstLine="31680"/>
      </w:pPr>
      <w:r>
        <w:rPr>
          <w:rFonts w:ascii="仿宋_GB2312" w:eastAsia="仿宋_GB2312" w:hint="eastAsia"/>
          <w:sz w:val="32"/>
          <w:szCs w:val="32"/>
        </w:rPr>
        <w:t>各申报院校做好纸质和电子申报材料的存档工作，市级经办部门根据申报情况对申报院校进行抽查。对涉嫌骗取补贴资金的申请人，暂停其补贴申请资格，并核实相关情况，形成书面报告，会同有关部门研究确定处理意见，并对涉及院校进行重点监管。</w:t>
      </w:r>
    </w:p>
    <w:p w:rsidR="00B82BDE" w:rsidRDefault="00B82BDE" w:rsidP="00516E47">
      <w:pPr>
        <w:spacing w:line="560" w:lineRule="exact"/>
        <w:ind w:firstLineChars="200" w:firstLine="31680"/>
      </w:pPr>
    </w:p>
    <w:sectPr w:rsidR="00B82BDE" w:rsidSect="007751FC">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DE" w:rsidRDefault="00B82BDE" w:rsidP="007751FC">
      <w:r>
        <w:separator/>
      </w:r>
    </w:p>
  </w:endnote>
  <w:endnote w:type="continuationSeparator" w:id="0">
    <w:p w:rsidR="00B82BDE" w:rsidRDefault="00B82BDE" w:rsidP="00775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DE" w:rsidRDefault="00B82BDE">
    <w:pPr>
      <w:pStyle w:val="Footer"/>
      <w:jc w:val="center"/>
    </w:pPr>
    <w:fldSimple w:instr="PAGE   \* MERGEFORMAT">
      <w:r w:rsidRPr="00BE6377">
        <w:rPr>
          <w:noProof/>
          <w:lang w:val="zh-CN"/>
        </w:rPr>
        <w:t>1</w:t>
      </w:r>
    </w:fldSimple>
  </w:p>
  <w:p w:rsidR="00B82BDE" w:rsidRDefault="00B82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DE" w:rsidRDefault="00B82BDE" w:rsidP="007751FC">
      <w:r>
        <w:separator/>
      </w:r>
    </w:p>
  </w:footnote>
  <w:footnote w:type="continuationSeparator" w:id="0">
    <w:p w:rsidR="00B82BDE" w:rsidRDefault="00B82BDE" w:rsidP="0077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170AB8"/>
    <w:multiLevelType w:val="singleLevel"/>
    <w:tmpl w:val="E6170AB8"/>
    <w:lvl w:ilvl="0">
      <w:start w:val="2"/>
      <w:numFmt w:val="chineseCounting"/>
      <w:suff w:val="nothing"/>
      <w:lvlText w:val="%1、"/>
      <w:lvlJc w:val="left"/>
      <w:pPr>
        <w:ind w:left="64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lhZTM0N2M3YjQ5YzJiYWQxYjk0MWU2ZDk1MzNmYTgifQ=="/>
    <w:docVar w:name="KSO_WPS_MARK_KEY" w:val="9fed2fcc-95c5-4a66-966c-b92394f1cdcf"/>
  </w:docVars>
  <w:rsids>
    <w:rsidRoot w:val="105A4846"/>
    <w:rsid w:val="000059C7"/>
    <w:rsid w:val="00054537"/>
    <w:rsid w:val="000773CB"/>
    <w:rsid w:val="000F5482"/>
    <w:rsid w:val="00100B32"/>
    <w:rsid w:val="0011671D"/>
    <w:rsid w:val="00123430"/>
    <w:rsid w:val="00181A68"/>
    <w:rsid w:val="001A2957"/>
    <w:rsid w:val="001B36FC"/>
    <w:rsid w:val="001C01C1"/>
    <w:rsid w:val="001E1FED"/>
    <w:rsid w:val="0021004C"/>
    <w:rsid w:val="00212C1A"/>
    <w:rsid w:val="0027701A"/>
    <w:rsid w:val="0028415D"/>
    <w:rsid w:val="002923B6"/>
    <w:rsid w:val="002B499A"/>
    <w:rsid w:val="002C5105"/>
    <w:rsid w:val="00300619"/>
    <w:rsid w:val="003120BB"/>
    <w:rsid w:val="003164C7"/>
    <w:rsid w:val="00347061"/>
    <w:rsid w:val="00363311"/>
    <w:rsid w:val="003C0E37"/>
    <w:rsid w:val="004172D2"/>
    <w:rsid w:val="00473E70"/>
    <w:rsid w:val="004940EF"/>
    <w:rsid w:val="004947D8"/>
    <w:rsid w:val="00516E47"/>
    <w:rsid w:val="00530B85"/>
    <w:rsid w:val="00534CAE"/>
    <w:rsid w:val="00537005"/>
    <w:rsid w:val="005B0766"/>
    <w:rsid w:val="005C1260"/>
    <w:rsid w:val="005C18B4"/>
    <w:rsid w:val="005D4B5A"/>
    <w:rsid w:val="00607360"/>
    <w:rsid w:val="00607C56"/>
    <w:rsid w:val="00616DB3"/>
    <w:rsid w:val="00632DFE"/>
    <w:rsid w:val="00657C39"/>
    <w:rsid w:val="00694786"/>
    <w:rsid w:val="006B6F78"/>
    <w:rsid w:val="006E5787"/>
    <w:rsid w:val="006F3F54"/>
    <w:rsid w:val="00725A76"/>
    <w:rsid w:val="00725C77"/>
    <w:rsid w:val="00734D9E"/>
    <w:rsid w:val="007751FC"/>
    <w:rsid w:val="007922F3"/>
    <w:rsid w:val="00801652"/>
    <w:rsid w:val="0081105F"/>
    <w:rsid w:val="00816B06"/>
    <w:rsid w:val="008560C4"/>
    <w:rsid w:val="00857DF9"/>
    <w:rsid w:val="00871997"/>
    <w:rsid w:val="008760B4"/>
    <w:rsid w:val="008B7408"/>
    <w:rsid w:val="00914DB9"/>
    <w:rsid w:val="009613E8"/>
    <w:rsid w:val="00990AA1"/>
    <w:rsid w:val="009C5DE1"/>
    <w:rsid w:val="009E4C88"/>
    <w:rsid w:val="00A0043C"/>
    <w:rsid w:val="00A03FA2"/>
    <w:rsid w:val="00A127DF"/>
    <w:rsid w:val="00A37997"/>
    <w:rsid w:val="00A4604B"/>
    <w:rsid w:val="00A837ED"/>
    <w:rsid w:val="00A918F8"/>
    <w:rsid w:val="00A95454"/>
    <w:rsid w:val="00AA199B"/>
    <w:rsid w:val="00AA493E"/>
    <w:rsid w:val="00AB3B80"/>
    <w:rsid w:val="00B01AAD"/>
    <w:rsid w:val="00B45122"/>
    <w:rsid w:val="00B82BDE"/>
    <w:rsid w:val="00BC6861"/>
    <w:rsid w:val="00BE6377"/>
    <w:rsid w:val="00C46E07"/>
    <w:rsid w:val="00C529A9"/>
    <w:rsid w:val="00CD0C0B"/>
    <w:rsid w:val="00CD3063"/>
    <w:rsid w:val="00CD5D58"/>
    <w:rsid w:val="00D329B5"/>
    <w:rsid w:val="00D43273"/>
    <w:rsid w:val="00D63212"/>
    <w:rsid w:val="00D821B6"/>
    <w:rsid w:val="00DC6A03"/>
    <w:rsid w:val="00DE0C79"/>
    <w:rsid w:val="00EA17B9"/>
    <w:rsid w:val="00ED6D77"/>
    <w:rsid w:val="00F150B1"/>
    <w:rsid w:val="00F3217F"/>
    <w:rsid w:val="00F42D40"/>
    <w:rsid w:val="00F46952"/>
    <w:rsid w:val="00F54889"/>
    <w:rsid w:val="00F86B45"/>
    <w:rsid w:val="00FA241F"/>
    <w:rsid w:val="00FC0126"/>
    <w:rsid w:val="00FD5749"/>
    <w:rsid w:val="00FF1E10"/>
    <w:rsid w:val="012210F5"/>
    <w:rsid w:val="01C84951"/>
    <w:rsid w:val="02056A11"/>
    <w:rsid w:val="03F42A4F"/>
    <w:rsid w:val="051300AE"/>
    <w:rsid w:val="079B067A"/>
    <w:rsid w:val="080F6C87"/>
    <w:rsid w:val="0D5B53E8"/>
    <w:rsid w:val="0D907FE1"/>
    <w:rsid w:val="0F3B04E6"/>
    <w:rsid w:val="105A4846"/>
    <w:rsid w:val="11D938B8"/>
    <w:rsid w:val="12BA6DD3"/>
    <w:rsid w:val="130B3E98"/>
    <w:rsid w:val="13DD6D7D"/>
    <w:rsid w:val="15DF0791"/>
    <w:rsid w:val="16820FD5"/>
    <w:rsid w:val="1741331C"/>
    <w:rsid w:val="189A293E"/>
    <w:rsid w:val="18D52984"/>
    <w:rsid w:val="19F63A98"/>
    <w:rsid w:val="1A396F0D"/>
    <w:rsid w:val="1AFB1078"/>
    <w:rsid w:val="1B737CBB"/>
    <w:rsid w:val="1D561117"/>
    <w:rsid w:val="1EFA462E"/>
    <w:rsid w:val="1F444DB4"/>
    <w:rsid w:val="1FBC5B18"/>
    <w:rsid w:val="22967507"/>
    <w:rsid w:val="23785A07"/>
    <w:rsid w:val="23DD45D7"/>
    <w:rsid w:val="24AC1E47"/>
    <w:rsid w:val="2697141C"/>
    <w:rsid w:val="27FA411D"/>
    <w:rsid w:val="29360901"/>
    <w:rsid w:val="29F84451"/>
    <w:rsid w:val="2A517A44"/>
    <w:rsid w:val="2B291ECD"/>
    <w:rsid w:val="2E395055"/>
    <w:rsid w:val="2EB96F5A"/>
    <w:rsid w:val="305B3E72"/>
    <w:rsid w:val="307D77A3"/>
    <w:rsid w:val="3123239C"/>
    <w:rsid w:val="31B83D7D"/>
    <w:rsid w:val="32A96E31"/>
    <w:rsid w:val="32B21F09"/>
    <w:rsid w:val="332823FA"/>
    <w:rsid w:val="359E09AB"/>
    <w:rsid w:val="35D57462"/>
    <w:rsid w:val="375B2D8E"/>
    <w:rsid w:val="38CE1A68"/>
    <w:rsid w:val="397F5B35"/>
    <w:rsid w:val="3CFB44C3"/>
    <w:rsid w:val="3D0F0B05"/>
    <w:rsid w:val="3D1743AA"/>
    <w:rsid w:val="3D174508"/>
    <w:rsid w:val="3E5F0F6A"/>
    <w:rsid w:val="3EA56736"/>
    <w:rsid w:val="40AD1BB6"/>
    <w:rsid w:val="40D118AD"/>
    <w:rsid w:val="40F979FC"/>
    <w:rsid w:val="418F38E9"/>
    <w:rsid w:val="439A19FB"/>
    <w:rsid w:val="445F24F9"/>
    <w:rsid w:val="4505365A"/>
    <w:rsid w:val="45665219"/>
    <w:rsid w:val="45AF0C53"/>
    <w:rsid w:val="46E278F8"/>
    <w:rsid w:val="47B47EB2"/>
    <w:rsid w:val="49400AF0"/>
    <w:rsid w:val="4AA36E71"/>
    <w:rsid w:val="4B1362BD"/>
    <w:rsid w:val="4B18072A"/>
    <w:rsid w:val="4BD75A62"/>
    <w:rsid w:val="4C837A45"/>
    <w:rsid w:val="4EC7296C"/>
    <w:rsid w:val="4F6A1179"/>
    <w:rsid w:val="4F8F3B8E"/>
    <w:rsid w:val="51505C75"/>
    <w:rsid w:val="519F22AB"/>
    <w:rsid w:val="51F07213"/>
    <w:rsid w:val="521C30CF"/>
    <w:rsid w:val="52F65833"/>
    <w:rsid w:val="54CC0B9B"/>
    <w:rsid w:val="56624676"/>
    <w:rsid w:val="58187119"/>
    <w:rsid w:val="5A0B096C"/>
    <w:rsid w:val="5A8F0C8F"/>
    <w:rsid w:val="5B883BD8"/>
    <w:rsid w:val="5C673002"/>
    <w:rsid w:val="5CA13FF4"/>
    <w:rsid w:val="5DD15E47"/>
    <w:rsid w:val="5E17240C"/>
    <w:rsid w:val="5E437DD2"/>
    <w:rsid w:val="5E476F68"/>
    <w:rsid w:val="5ECB1DC9"/>
    <w:rsid w:val="5F017599"/>
    <w:rsid w:val="60166667"/>
    <w:rsid w:val="60664D40"/>
    <w:rsid w:val="619F6BD8"/>
    <w:rsid w:val="641B57B0"/>
    <w:rsid w:val="64FD30F6"/>
    <w:rsid w:val="66937320"/>
    <w:rsid w:val="684E39C1"/>
    <w:rsid w:val="687A3869"/>
    <w:rsid w:val="69093644"/>
    <w:rsid w:val="6C1649D2"/>
    <w:rsid w:val="6CA931B1"/>
    <w:rsid w:val="6CAA4EA3"/>
    <w:rsid w:val="6CFA0690"/>
    <w:rsid w:val="6D4C2D51"/>
    <w:rsid w:val="6D9C7CCB"/>
    <w:rsid w:val="6E111CC0"/>
    <w:rsid w:val="6FA246C6"/>
    <w:rsid w:val="701F64AE"/>
    <w:rsid w:val="70DB7A54"/>
    <w:rsid w:val="71BB0119"/>
    <w:rsid w:val="71FC3D87"/>
    <w:rsid w:val="73313EE9"/>
    <w:rsid w:val="73CF10ED"/>
    <w:rsid w:val="743B459E"/>
    <w:rsid w:val="74FF3C64"/>
    <w:rsid w:val="750841A0"/>
    <w:rsid w:val="7531580F"/>
    <w:rsid w:val="755E304D"/>
    <w:rsid w:val="757C5BCD"/>
    <w:rsid w:val="75E14C12"/>
    <w:rsid w:val="76BB072D"/>
    <w:rsid w:val="76D43960"/>
    <w:rsid w:val="76ED7933"/>
    <w:rsid w:val="778B3ED5"/>
    <w:rsid w:val="78CF11F5"/>
    <w:rsid w:val="78E44425"/>
    <w:rsid w:val="79851ABA"/>
    <w:rsid w:val="79EE1FB6"/>
    <w:rsid w:val="7A1F1F27"/>
    <w:rsid w:val="7BF45B63"/>
    <w:rsid w:val="7CA16395"/>
    <w:rsid w:val="7CE36ED2"/>
    <w:rsid w:val="7E5A00B4"/>
    <w:rsid w:val="7F3D6457"/>
    <w:rsid w:val="7F4062EB"/>
    <w:rsid w:val="7F586FF9"/>
    <w:rsid w:val="89EE6D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2"/>
    <w:qFormat/>
    <w:rsid w:val="007751F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99"/>
    <w:rsid w:val="007751FC"/>
    <w:pPr>
      <w:ind w:leftChars="200" w:left="420"/>
    </w:pPr>
  </w:style>
  <w:style w:type="paragraph" w:styleId="BodyText">
    <w:name w:val="Body Text"/>
    <w:basedOn w:val="Normal"/>
    <w:next w:val="TOC5"/>
    <w:link w:val="BodyTextChar"/>
    <w:uiPriority w:val="99"/>
    <w:rsid w:val="007751FC"/>
    <w:pPr>
      <w:widowControl/>
      <w:ind w:firstLineChars="200" w:firstLine="200"/>
    </w:pPr>
    <w:rPr>
      <w:rFonts w:ascii="仿宋_GB2312" w:eastAsia="仿宋_GB2312" w:hAnsi="宋体"/>
      <w:kern w:val="0"/>
      <w:sz w:val="32"/>
      <w:szCs w:val="28"/>
    </w:rPr>
  </w:style>
  <w:style w:type="character" w:customStyle="1" w:styleId="BodyTextChar">
    <w:name w:val="Body Text Char"/>
    <w:basedOn w:val="DefaultParagraphFont"/>
    <w:link w:val="BodyText"/>
    <w:uiPriority w:val="99"/>
    <w:locked/>
    <w:rsid w:val="007751FC"/>
    <w:rPr>
      <w:rFonts w:ascii="仿宋_GB2312" w:eastAsia="仿宋_GB2312" w:hAnsi="宋体" w:cs="Times New Roman"/>
      <w:sz w:val="28"/>
      <w:szCs w:val="28"/>
    </w:rPr>
  </w:style>
  <w:style w:type="paragraph" w:styleId="TOC5">
    <w:name w:val="toc 5"/>
    <w:basedOn w:val="Normal"/>
    <w:next w:val="Normal"/>
    <w:uiPriority w:val="99"/>
    <w:rsid w:val="007751FC"/>
    <w:pPr>
      <w:ind w:left="1680"/>
    </w:pPr>
  </w:style>
  <w:style w:type="paragraph" w:styleId="BalloonText">
    <w:name w:val="Balloon Text"/>
    <w:basedOn w:val="Normal"/>
    <w:link w:val="BalloonTextChar"/>
    <w:uiPriority w:val="99"/>
    <w:rsid w:val="007751FC"/>
    <w:rPr>
      <w:sz w:val="18"/>
      <w:szCs w:val="18"/>
    </w:rPr>
  </w:style>
  <w:style w:type="character" w:customStyle="1" w:styleId="BalloonTextChar">
    <w:name w:val="Balloon Text Char"/>
    <w:basedOn w:val="DefaultParagraphFont"/>
    <w:link w:val="BalloonText"/>
    <w:uiPriority w:val="99"/>
    <w:locked/>
    <w:rsid w:val="007751FC"/>
    <w:rPr>
      <w:rFonts w:cs="Times New Roman"/>
      <w:kern w:val="2"/>
      <w:sz w:val="18"/>
      <w:szCs w:val="18"/>
    </w:rPr>
  </w:style>
  <w:style w:type="paragraph" w:styleId="Footer">
    <w:name w:val="footer"/>
    <w:basedOn w:val="Normal"/>
    <w:link w:val="FooterChar"/>
    <w:uiPriority w:val="99"/>
    <w:rsid w:val="007751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751FC"/>
    <w:rPr>
      <w:rFonts w:cs="Times New Roman"/>
      <w:kern w:val="2"/>
      <w:sz w:val="18"/>
      <w:szCs w:val="18"/>
    </w:rPr>
  </w:style>
  <w:style w:type="paragraph" w:styleId="Header">
    <w:name w:val="header"/>
    <w:basedOn w:val="Normal"/>
    <w:link w:val="HeaderChar"/>
    <w:uiPriority w:val="99"/>
    <w:rsid w:val="007751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751FC"/>
    <w:rPr>
      <w:rFonts w:cs="Times New Roman"/>
      <w:kern w:val="2"/>
      <w:sz w:val="18"/>
      <w:szCs w:val="18"/>
    </w:rPr>
  </w:style>
  <w:style w:type="paragraph" w:styleId="NormalWeb">
    <w:name w:val="Normal (Web)"/>
    <w:basedOn w:val="Normal"/>
    <w:uiPriority w:val="99"/>
    <w:rsid w:val="007751FC"/>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Normal"/>
    <w:uiPriority w:val="99"/>
    <w:rsid w:val="007751FC"/>
    <w:pPr>
      <w:ind w:firstLineChars="200" w:firstLine="420"/>
    </w:pPr>
    <w:rPr>
      <w:szCs w:val="22"/>
    </w:rPr>
  </w:style>
  <w:style w:type="paragraph" w:customStyle="1" w:styleId="11">
    <w:name w:val="样式11"/>
    <w:basedOn w:val="Normal"/>
    <w:uiPriority w:val="99"/>
    <w:rsid w:val="007751FC"/>
    <w:pPr>
      <w:spacing w:beforeLines="50" w:line="360" w:lineRule="exact"/>
      <w:jc w:val="center"/>
    </w:pPr>
    <w:rPr>
      <w:rFonts w:ascii="黑体" w:eastAsia="黑体" w:hAnsi="黑体"/>
      <w:sz w:val="24"/>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225</Words>
  <Characters>1286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赵佳明</dc:creator>
  <cp:keywords/>
  <dc:description/>
  <cp:lastModifiedBy>SDWM</cp:lastModifiedBy>
  <cp:revision>61</cp:revision>
  <cp:lastPrinted>2024-08-28T01:32:00Z</cp:lastPrinted>
  <dcterms:created xsi:type="dcterms:W3CDTF">2021-09-15T11:01:00Z</dcterms:created>
  <dcterms:modified xsi:type="dcterms:W3CDTF">2024-09-04T03:02:00Z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F728F0A507E04F0E97606C9674E15E4B</vt:lpwstr>
  </property>
</Properties>
</file>