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 w:rsidR="00450495">
        <w:trPr>
          <w:trHeight w:val="488"/>
        </w:trPr>
        <w:tc>
          <w:tcPr>
            <w:tcW w:w="1705" w:type="dxa"/>
            <w:gridSpan w:val="2"/>
            <w:vAlign w:val="center"/>
          </w:tcPr>
          <w:p w:rsidR="00450495" w:rsidRDefault="00450495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vAlign w:val="center"/>
          </w:tcPr>
          <w:p w:rsidR="00450495" w:rsidRDefault="00450495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450495" w:rsidRDefault="00450495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vAlign w:val="center"/>
          </w:tcPr>
          <w:p w:rsidR="00450495" w:rsidRDefault="00450495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450495" w:rsidRDefault="00450495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vAlign w:val="center"/>
          </w:tcPr>
          <w:p w:rsidR="00450495" w:rsidRDefault="00450495">
            <w:pPr>
              <w:widowControl/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50495">
        <w:trPr>
          <w:trHeight w:val="510"/>
        </w:trPr>
        <w:tc>
          <w:tcPr>
            <w:tcW w:w="1705" w:type="dxa"/>
            <w:gridSpan w:val="2"/>
            <w:vAlign w:val="center"/>
          </w:tcPr>
          <w:p w:rsidR="00450495" w:rsidRDefault="00450495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vAlign w:val="center"/>
          </w:tcPr>
          <w:p w:rsidR="00450495" w:rsidRDefault="00450495">
            <w:pPr>
              <w:widowControl/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450495" w:rsidRDefault="00450495">
            <w:pPr>
              <w:widowControl/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vAlign w:val="center"/>
          </w:tcPr>
          <w:p w:rsidR="00450495" w:rsidRDefault="00450495">
            <w:pPr>
              <w:widowControl/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50495">
        <w:trPr>
          <w:trHeight w:val="529"/>
        </w:trPr>
        <w:tc>
          <w:tcPr>
            <w:tcW w:w="1705" w:type="dxa"/>
            <w:gridSpan w:val="2"/>
            <w:vAlign w:val="center"/>
          </w:tcPr>
          <w:p w:rsidR="00450495" w:rsidRDefault="00450495">
            <w:pPr>
              <w:spacing w:line="4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vAlign w:val="center"/>
          </w:tcPr>
          <w:p w:rsidR="00450495" w:rsidRDefault="00450495">
            <w:pPr>
              <w:widowControl/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450495" w:rsidRDefault="00450495">
            <w:pPr>
              <w:widowControl/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vAlign w:val="center"/>
          </w:tcPr>
          <w:p w:rsidR="00450495" w:rsidRDefault="00450495">
            <w:pPr>
              <w:widowControl/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非定向</w:t>
            </w:r>
          </w:p>
        </w:tc>
        <w:tc>
          <w:tcPr>
            <w:tcW w:w="1184" w:type="dxa"/>
            <w:vAlign w:val="center"/>
          </w:tcPr>
          <w:p w:rsidR="00450495" w:rsidRDefault="00450495">
            <w:pPr>
              <w:widowControl/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vAlign w:val="center"/>
          </w:tcPr>
          <w:p w:rsidR="00450495" w:rsidRDefault="00450495">
            <w:pPr>
              <w:widowControl/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50495">
        <w:trPr>
          <w:trHeight w:val="529"/>
        </w:trPr>
        <w:tc>
          <w:tcPr>
            <w:tcW w:w="4834" w:type="dxa"/>
            <w:gridSpan w:val="7"/>
            <w:vAlign w:val="center"/>
          </w:tcPr>
          <w:p w:rsidR="00450495" w:rsidRDefault="00450495">
            <w:pPr>
              <w:widowControl/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是否曾获得一次性求职创业补贴</w:t>
            </w:r>
          </w:p>
          <w:p w:rsidR="00450495" w:rsidRDefault="00450495">
            <w:pPr>
              <w:widowControl/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（含原一次性求职补贴）</w:t>
            </w:r>
          </w:p>
        </w:tc>
        <w:tc>
          <w:tcPr>
            <w:tcW w:w="4074" w:type="dxa"/>
            <w:gridSpan w:val="4"/>
            <w:vAlign w:val="center"/>
          </w:tcPr>
          <w:p w:rsidR="00450495" w:rsidRDefault="00450495" w:rsidP="00450495">
            <w:pPr>
              <w:widowControl/>
              <w:spacing w:line="4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Webdings" w:hint="eastAsia"/>
                <w:sz w:val="24"/>
                <w:szCs w:val="24"/>
              </w:rPr>
              <w:sym w:font="Webdings" w:char="F063"/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hAnsi="Webdings" w:hint="eastAsia"/>
                <w:sz w:val="24"/>
                <w:szCs w:val="24"/>
              </w:rPr>
              <w:sym w:font="Webdings" w:char="F063"/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450495">
        <w:trPr>
          <w:trHeight w:val="504"/>
        </w:trPr>
        <w:tc>
          <w:tcPr>
            <w:tcW w:w="1705" w:type="dxa"/>
            <w:gridSpan w:val="2"/>
            <w:vAlign w:val="center"/>
          </w:tcPr>
          <w:p w:rsidR="00450495" w:rsidRDefault="00450495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vAlign w:val="center"/>
          </w:tcPr>
          <w:p w:rsidR="00450495" w:rsidRDefault="00450495" w:rsidP="00450495">
            <w:pPr>
              <w:spacing w:line="420" w:lineRule="exact"/>
              <w:ind w:firstLineChars="5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市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县（区）</w:t>
            </w:r>
          </w:p>
        </w:tc>
      </w:tr>
      <w:tr w:rsidR="00450495">
        <w:trPr>
          <w:trHeight w:val="527"/>
        </w:trPr>
        <w:tc>
          <w:tcPr>
            <w:tcW w:w="1705" w:type="dxa"/>
            <w:gridSpan w:val="2"/>
            <w:vAlign w:val="center"/>
          </w:tcPr>
          <w:p w:rsidR="00450495" w:rsidRDefault="00450495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个人账户</w:t>
            </w:r>
          </w:p>
          <w:p w:rsidR="00450495" w:rsidRDefault="00450495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vAlign w:val="center"/>
          </w:tcPr>
          <w:p w:rsidR="00450495" w:rsidRPr="00A24A8C" w:rsidRDefault="00450495">
            <w:pPr>
              <w:spacing w:line="420" w:lineRule="exact"/>
              <w:rPr>
                <w:rFonts w:asci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450495">
        <w:trPr>
          <w:trHeight w:val="519"/>
        </w:trPr>
        <w:tc>
          <w:tcPr>
            <w:tcW w:w="2420" w:type="dxa"/>
            <w:gridSpan w:val="3"/>
            <w:vAlign w:val="center"/>
          </w:tcPr>
          <w:p w:rsidR="00450495" w:rsidRDefault="00450495">
            <w:pPr>
              <w:spacing w:line="4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本人名下工商银行</w:t>
            </w:r>
          </w:p>
          <w:p w:rsidR="00450495" w:rsidRDefault="00450495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账户</w:t>
            </w:r>
            <w:r>
              <w:rPr>
                <w:rFonts w:ascii="宋体" w:hAnsi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488" w:type="dxa"/>
            <w:gridSpan w:val="8"/>
            <w:vAlign w:val="center"/>
          </w:tcPr>
          <w:p w:rsidR="00450495" w:rsidRDefault="00450495">
            <w:pPr>
              <w:spacing w:line="420" w:lineRule="exact"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  <w:tr w:rsidR="00450495">
        <w:trPr>
          <w:trHeight w:val="2312"/>
        </w:trPr>
        <w:tc>
          <w:tcPr>
            <w:tcW w:w="8908" w:type="dxa"/>
            <w:gridSpan w:val="11"/>
            <w:vAlign w:val="center"/>
          </w:tcPr>
          <w:p w:rsidR="00450495" w:rsidRDefault="00450495" w:rsidP="00450495">
            <w:pPr>
              <w:spacing w:line="42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本人承诺有求职创业意愿，自愿申请毕业生求职创业补贴，充分知晓相关政策，对以上填写情况及所提供的申请材料真实性负责，并确保以本人姓名在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中国工商银行所属网点开户的银行账号（卡号）截至补贴发放之日有效</w:t>
            </w:r>
            <w:r>
              <w:rPr>
                <w:rFonts w:ascii="宋体" w:hAnsi="宋体" w:hint="eastAsia"/>
                <w:sz w:val="24"/>
                <w:szCs w:val="24"/>
              </w:rPr>
              <w:t>。因个人原因造成求职创业补贴不能发放的，责任由本人负担。</w:t>
            </w:r>
          </w:p>
          <w:p w:rsidR="00450495" w:rsidRDefault="00450495">
            <w:pPr>
              <w:spacing w:line="42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450495">
        <w:trPr>
          <w:trHeight w:val="1763"/>
        </w:trPr>
        <w:tc>
          <w:tcPr>
            <w:tcW w:w="8908" w:type="dxa"/>
            <w:gridSpan w:val="11"/>
            <w:vAlign w:val="center"/>
          </w:tcPr>
          <w:p w:rsidR="00450495" w:rsidRDefault="00450495" w:rsidP="00450495">
            <w:pPr>
              <w:ind w:firstLineChars="15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公示情况（公示期间请注意保护个人隐私）</w:t>
            </w:r>
          </w:p>
          <w:p w:rsidR="00450495" w:rsidRDefault="00450495" w:rsidP="00450495">
            <w:pPr>
              <w:ind w:firstLineChars="15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公示时间：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日至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450495" w:rsidRDefault="00450495" w:rsidP="00450495">
            <w:pPr>
              <w:ind w:firstLineChars="150" w:firstLine="3168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公示结果：</w:t>
            </w:r>
          </w:p>
        </w:tc>
      </w:tr>
      <w:tr w:rsidR="00450495">
        <w:trPr>
          <w:trHeight w:val="2680"/>
        </w:trPr>
        <w:tc>
          <w:tcPr>
            <w:tcW w:w="704" w:type="dxa"/>
            <w:vAlign w:val="center"/>
          </w:tcPr>
          <w:p w:rsidR="00450495" w:rsidRDefault="0045049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所在院校审核意见</w:t>
            </w:r>
          </w:p>
        </w:tc>
        <w:tc>
          <w:tcPr>
            <w:tcW w:w="8204" w:type="dxa"/>
            <w:gridSpan w:val="10"/>
            <w:vAlign w:val="center"/>
          </w:tcPr>
          <w:p w:rsidR="00450495" w:rsidRDefault="00450495">
            <w:pPr>
              <w:rPr>
                <w:rFonts w:ascii="宋体"/>
                <w:sz w:val="24"/>
                <w:szCs w:val="24"/>
              </w:rPr>
            </w:pPr>
          </w:p>
          <w:p w:rsidR="00450495" w:rsidRDefault="00450495">
            <w:pPr>
              <w:rPr>
                <w:rFonts w:ascii="宋体"/>
                <w:sz w:val="24"/>
                <w:szCs w:val="24"/>
              </w:rPr>
            </w:pPr>
          </w:p>
          <w:p w:rsidR="00450495" w:rsidRDefault="00450495" w:rsidP="00450495">
            <w:pPr>
              <w:ind w:firstLineChars="155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（申报院校主管部门盖章或签字）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450495" w:rsidRDefault="00450495">
            <w:pPr>
              <w:rPr>
                <w:rFonts w:ascii="宋体"/>
                <w:sz w:val="24"/>
                <w:szCs w:val="24"/>
              </w:rPr>
            </w:pPr>
          </w:p>
          <w:p w:rsidR="00450495" w:rsidRDefault="00450495" w:rsidP="00450495">
            <w:pPr>
              <w:ind w:firstLineChars="23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450495">
        <w:trPr>
          <w:trHeight w:val="699"/>
        </w:trPr>
        <w:tc>
          <w:tcPr>
            <w:tcW w:w="704" w:type="dxa"/>
            <w:vAlign w:val="center"/>
          </w:tcPr>
          <w:p w:rsidR="00450495" w:rsidRDefault="0045049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vAlign w:val="center"/>
          </w:tcPr>
          <w:p w:rsidR="00450495" w:rsidRDefault="00450495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450495" w:rsidRDefault="00450495" w:rsidP="00B17CA4">
      <w:pPr>
        <w:spacing w:line="440" w:lineRule="exact"/>
        <w:rPr>
          <w:rFonts w:ascii="方正小标宋简体" w:eastAsia="方正小标宋简体" w:hAnsi="华文中宋" w:cs="黑体"/>
          <w:sz w:val="36"/>
          <w:szCs w:val="36"/>
        </w:rPr>
      </w:pPr>
      <w:r>
        <w:rPr>
          <w:rFonts w:ascii="方正小标宋简体" w:eastAsia="方正小标宋简体" w:hAnsi="华文中宋" w:cs="黑体" w:hint="eastAsia"/>
          <w:sz w:val="36"/>
          <w:szCs w:val="36"/>
        </w:rPr>
        <w:t>附件</w:t>
      </w:r>
      <w:r>
        <w:rPr>
          <w:rFonts w:ascii="方正小标宋简体" w:eastAsia="方正小标宋简体" w:hAnsi="华文中宋" w:cs="黑体"/>
          <w:sz w:val="36"/>
          <w:szCs w:val="36"/>
        </w:rPr>
        <w:t>2</w:t>
      </w:r>
      <w:r>
        <w:rPr>
          <w:rFonts w:ascii="方正小标宋简体" w:eastAsia="方正小标宋简体" w:hAnsi="华文中宋" w:cs="黑体" w:hint="eastAsia"/>
          <w:sz w:val="36"/>
          <w:szCs w:val="36"/>
        </w:rPr>
        <w:t>：</w:t>
      </w:r>
    </w:p>
    <w:p w:rsidR="00450495" w:rsidRDefault="00450495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>
        <w:rPr>
          <w:rFonts w:ascii="方正小标宋简体" w:eastAsia="方正小标宋简体" w:hAnsi="华文中宋" w:cs="黑体"/>
          <w:sz w:val="36"/>
          <w:szCs w:val="36"/>
        </w:rPr>
        <w:t>2025</w:t>
      </w:r>
      <w:r>
        <w:rPr>
          <w:rFonts w:ascii="方正小标宋简体" w:eastAsia="方正小标宋简体" w:hAnsi="华文中宋" w:cs="黑体" w:hint="eastAsia"/>
          <w:sz w:val="36"/>
          <w:szCs w:val="36"/>
        </w:rPr>
        <w:t>届毕业生求职创业补贴个人申请表</w:t>
      </w:r>
    </w:p>
    <w:p w:rsidR="00450495" w:rsidRDefault="00450495">
      <w:pPr>
        <w:spacing w:line="440" w:lineRule="exact"/>
        <w:ind w:right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补贴类别：</w:t>
      </w:r>
      <w:r>
        <w:rPr>
          <w:rFonts w:ascii="宋体" w:hAnsi="Webdings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低保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Webdings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脱贫人口家庭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Webdings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贫困残疾人家庭</w:t>
      </w:r>
    </w:p>
    <w:p w:rsidR="00450495" w:rsidRDefault="00450495" w:rsidP="004A0EB9">
      <w:pPr>
        <w:spacing w:line="440" w:lineRule="exact"/>
        <w:ind w:right="480" w:firstLineChars="500" w:firstLine="31680"/>
        <w:rPr>
          <w:rFonts w:ascii="宋体"/>
          <w:sz w:val="24"/>
          <w:szCs w:val="24"/>
        </w:rPr>
      </w:pPr>
      <w:r>
        <w:rPr>
          <w:rFonts w:ascii="宋体" w:hAnsi="Webdings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残疾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Webdings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助学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Webdings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特困人员</w:t>
      </w:r>
    </w:p>
    <w:sectPr w:rsidR="00450495" w:rsidSect="00C52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STZhongso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ZiOTAzM2ViMzc0OTJmZGM5Yzk4MTdjN2ZiY2VlZDAifQ=="/>
  </w:docVars>
  <w:rsids>
    <w:rsidRoot w:val="00454FCD"/>
    <w:rsid w:val="000A71A2"/>
    <w:rsid w:val="000E1FB2"/>
    <w:rsid w:val="000F34BA"/>
    <w:rsid w:val="001221F1"/>
    <w:rsid w:val="00142D85"/>
    <w:rsid w:val="00155FF5"/>
    <w:rsid w:val="0019289B"/>
    <w:rsid w:val="001F3AA1"/>
    <w:rsid w:val="00215A63"/>
    <w:rsid w:val="002704EB"/>
    <w:rsid w:val="002E3DF0"/>
    <w:rsid w:val="003861AF"/>
    <w:rsid w:val="00393BB4"/>
    <w:rsid w:val="003D5827"/>
    <w:rsid w:val="00444940"/>
    <w:rsid w:val="00450495"/>
    <w:rsid w:val="00452829"/>
    <w:rsid w:val="00454FCD"/>
    <w:rsid w:val="004A0EB9"/>
    <w:rsid w:val="00500A93"/>
    <w:rsid w:val="005957B6"/>
    <w:rsid w:val="005A5723"/>
    <w:rsid w:val="00613844"/>
    <w:rsid w:val="006334F6"/>
    <w:rsid w:val="00675165"/>
    <w:rsid w:val="00714E16"/>
    <w:rsid w:val="00764C99"/>
    <w:rsid w:val="007F55A1"/>
    <w:rsid w:val="00841003"/>
    <w:rsid w:val="008944B5"/>
    <w:rsid w:val="008B7AA8"/>
    <w:rsid w:val="008F4B8B"/>
    <w:rsid w:val="00903C51"/>
    <w:rsid w:val="009D027B"/>
    <w:rsid w:val="00A221F3"/>
    <w:rsid w:val="00A24A8C"/>
    <w:rsid w:val="00A3751E"/>
    <w:rsid w:val="00AC3E6E"/>
    <w:rsid w:val="00B17CA4"/>
    <w:rsid w:val="00B435B1"/>
    <w:rsid w:val="00B73B09"/>
    <w:rsid w:val="00BC08BD"/>
    <w:rsid w:val="00C10266"/>
    <w:rsid w:val="00C5031A"/>
    <w:rsid w:val="00C5213C"/>
    <w:rsid w:val="00C56399"/>
    <w:rsid w:val="00D627E0"/>
    <w:rsid w:val="00E93C23"/>
    <w:rsid w:val="00EA5C27"/>
    <w:rsid w:val="00FA2069"/>
    <w:rsid w:val="00FB4C8B"/>
    <w:rsid w:val="15261B33"/>
    <w:rsid w:val="1A2053AB"/>
    <w:rsid w:val="2396086F"/>
    <w:rsid w:val="272A4C93"/>
    <w:rsid w:val="57522D60"/>
    <w:rsid w:val="6D1C50A1"/>
    <w:rsid w:val="71B86FFF"/>
    <w:rsid w:val="7EC3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3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21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213C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52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213C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52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21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84</Words>
  <Characters>480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SDWM</cp:lastModifiedBy>
  <cp:revision>14</cp:revision>
  <cp:lastPrinted>2019-10-08T05:42:00Z</cp:lastPrinted>
  <dcterms:created xsi:type="dcterms:W3CDTF">2019-10-08T00:57:00Z</dcterms:created>
  <dcterms:modified xsi:type="dcterms:W3CDTF">2024-09-04T03:02:00Z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E949BA46E0C84AC59C29E909928647FB</vt:lpwstr>
  </property>
</Properties>
</file>