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63" w:rsidRPr="00E77F92" w:rsidRDefault="00DF7163" w:rsidP="00E77F92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77F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E77F92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2 </w:t>
      </w:r>
    </w:p>
    <w:p w:rsidR="00DF7163" w:rsidRPr="00E77F92" w:rsidRDefault="00DF7163" w:rsidP="00953181">
      <w:pPr>
        <w:widowControl/>
        <w:spacing w:afterLines="200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E77F92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微视频作品格式要求及推荐表</w:t>
      </w:r>
    </w:p>
    <w:p w:rsidR="00DF7163" w:rsidRPr="00E77F92" w:rsidRDefault="00DF7163" w:rsidP="00C2672B">
      <w:pPr>
        <w:widowControl/>
        <w:ind w:firstLineChars="200" w:firstLine="316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77F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视频类作品格式为</w:t>
      </w:r>
      <w:r w:rsidRPr="00E77F92">
        <w:rPr>
          <w:rFonts w:ascii="仿宋" w:eastAsia="仿宋" w:hAnsi="仿宋" w:cs="宋体"/>
          <w:color w:val="000000"/>
          <w:kern w:val="0"/>
          <w:sz w:val="32"/>
          <w:szCs w:val="32"/>
        </w:rPr>
        <w:t>MP4</w:t>
      </w:r>
      <w:r w:rsidRPr="00E77F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。横屏作品视频宽高比为</w:t>
      </w:r>
      <w:r w:rsidRPr="00E77F92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16:9 </w:t>
      </w:r>
      <w:r w:rsidRPr="00E77F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</w:t>
      </w:r>
      <w:r w:rsidRPr="00E77F92">
        <w:rPr>
          <w:rFonts w:ascii="仿宋" w:eastAsia="仿宋" w:hAnsi="仿宋" w:cs="宋体"/>
          <w:color w:val="000000"/>
          <w:kern w:val="0"/>
          <w:sz w:val="32"/>
          <w:szCs w:val="32"/>
        </w:rPr>
        <w:t>4:3</w:t>
      </w:r>
      <w:r w:rsidRPr="00E77F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，竖屏作品视频宽高比</w:t>
      </w:r>
      <w:r w:rsidRPr="00E77F92">
        <w:rPr>
          <w:rFonts w:ascii="仿宋" w:eastAsia="仿宋" w:hAnsi="仿宋" w:cs="宋体"/>
          <w:color w:val="000000"/>
          <w:kern w:val="0"/>
          <w:sz w:val="32"/>
          <w:szCs w:val="32"/>
        </w:rPr>
        <w:t>9:20</w:t>
      </w:r>
      <w:r w:rsidRPr="00E77F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</w:t>
      </w:r>
      <w:r w:rsidRPr="00E77F92">
        <w:rPr>
          <w:rFonts w:ascii="仿宋" w:eastAsia="仿宋" w:hAnsi="仿宋" w:cs="宋体"/>
          <w:color w:val="000000"/>
          <w:kern w:val="0"/>
          <w:sz w:val="32"/>
          <w:szCs w:val="32"/>
        </w:rPr>
        <w:t>9:16</w:t>
      </w:r>
      <w:r w:rsidRPr="00E77F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，单条作品时长不超过</w:t>
      </w:r>
      <w:r w:rsidRPr="00E77F92"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 w:rsidRPr="00E77F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分钟，适合手机端播放，画质清晰，声音清楚，标注字幕。每部视频作品需附</w:t>
      </w:r>
      <w:r w:rsidRPr="00E77F92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150 </w:t>
      </w:r>
      <w:r w:rsidRPr="00E77F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字以内文字说明，简要介绍创意思路、主要内容、特色亮点等。</w:t>
      </w:r>
    </w:p>
    <w:p w:rsidR="00DF7163" w:rsidRPr="00E77F92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Pr="003C67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Pr="003C67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Default="00DF7163" w:rsidP="00671505">
      <w:pPr>
        <w:rPr>
          <w:rFonts w:ascii="仿宋" w:eastAsia="仿宋" w:hAnsi="仿宋"/>
          <w:sz w:val="32"/>
          <w:szCs w:val="32"/>
        </w:rPr>
      </w:pPr>
    </w:p>
    <w:p w:rsidR="00DF7163" w:rsidRPr="008230D6" w:rsidRDefault="00DF7163" w:rsidP="00953181">
      <w:pPr>
        <w:spacing w:afterLines="100"/>
        <w:jc w:val="center"/>
        <w:rPr>
          <w:rFonts w:ascii="仿宋" w:eastAsia="仿宋" w:hAnsi="仿宋"/>
          <w:sz w:val="44"/>
          <w:szCs w:val="44"/>
        </w:rPr>
      </w:pPr>
      <w:r w:rsidRPr="008230D6">
        <w:rPr>
          <w:rFonts w:ascii="黑体" w:eastAsia="黑体" w:hAnsi="黑体" w:hint="eastAsia"/>
          <w:b/>
          <w:bCs/>
          <w:color w:val="000000"/>
          <w:sz w:val="44"/>
          <w:szCs w:val="44"/>
        </w:rPr>
        <w:t>微视频作品推荐表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2"/>
        <w:gridCol w:w="1367"/>
        <w:gridCol w:w="1367"/>
        <w:gridCol w:w="1367"/>
        <w:gridCol w:w="2662"/>
      </w:tblGrid>
      <w:tr w:rsidR="00DF7163" w:rsidRPr="00953181" w:rsidTr="00953181">
        <w:trPr>
          <w:trHeight w:val="528"/>
          <w:jc w:val="center"/>
        </w:trPr>
        <w:tc>
          <w:tcPr>
            <w:tcW w:w="2182" w:type="dxa"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18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763" w:type="dxa"/>
            <w:gridSpan w:val="4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DF7163" w:rsidRPr="00953181" w:rsidTr="00953181">
        <w:trPr>
          <w:trHeight w:val="541"/>
          <w:jc w:val="center"/>
        </w:trPr>
        <w:tc>
          <w:tcPr>
            <w:tcW w:w="2182" w:type="dxa"/>
            <w:vMerge w:val="restart"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18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团队信息（团队不超过</w:t>
            </w:r>
            <w:r w:rsidRPr="00953181"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  <w:r w:rsidRPr="0095318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367" w:type="dxa"/>
            <w:vAlign w:val="center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53181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7" w:type="dxa"/>
            <w:vAlign w:val="center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53181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团队身份</w:t>
            </w:r>
          </w:p>
        </w:tc>
        <w:tc>
          <w:tcPr>
            <w:tcW w:w="4029" w:type="dxa"/>
            <w:gridSpan w:val="2"/>
            <w:vAlign w:val="center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53181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 w:rsidR="00DF7163" w:rsidRPr="00953181" w:rsidTr="00953181">
        <w:trPr>
          <w:trHeight w:val="123"/>
          <w:jc w:val="center"/>
        </w:trPr>
        <w:tc>
          <w:tcPr>
            <w:tcW w:w="2182" w:type="dxa"/>
            <w:vMerge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31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4029" w:type="dxa"/>
            <w:gridSpan w:val="2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F7163" w:rsidRPr="00953181" w:rsidTr="00953181">
        <w:trPr>
          <w:trHeight w:val="123"/>
          <w:jc w:val="center"/>
        </w:trPr>
        <w:tc>
          <w:tcPr>
            <w:tcW w:w="2182" w:type="dxa"/>
            <w:vMerge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31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29" w:type="dxa"/>
            <w:gridSpan w:val="2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F7163" w:rsidRPr="00953181" w:rsidTr="00953181">
        <w:trPr>
          <w:trHeight w:val="123"/>
          <w:jc w:val="center"/>
        </w:trPr>
        <w:tc>
          <w:tcPr>
            <w:tcW w:w="2182" w:type="dxa"/>
            <w:vMerge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31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29" w:type="dxa"/>
            <w:gridSpan w:val="2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F7163" w:rsidRPr="00953181" w:rsidTr="00953181">
        <w:trPr>
          <w:trHeight w:val="123"/>
          <w:jc w:val="center"/>
        </w:trPr>
        <w:tc>
          <w:tcPr>
            <w:tcW w:w="2182" w:type="dxa"/>
            <w:vMerge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31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29" w:type="dxa"/>
            <w:gridSpan w:val="2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F7163" w:rsidRPr="00953181" w:rsidTr="00953181">
        <w:trPr>
          <w:trHeight w:val="123"/>
          <w:jc w:val="center"/>
        </w:trPr>
        <w:tc>
          <w:tcPr>
            <w:tcW w:w="2182" w:type="dxa"/>
            <w:vMerge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31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29" w:type="dxa"/>
            <w:gridSpan w:val="2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F7163" w:rsidRPr="00953181" w:rsidTr="00953181">
        <w:trPr>
          <w:trHeight w:val="528"/>
          <w:jc w:val="center"/>
        </w:trPr>
        <w:tc>
          <w:tcPr>
            <w:tcW w:w="2182" w:type="dxa"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181">
              <w:rPr>
                <w:rFonts w:ascii="黑体" w:eastAsia="黑体" w:hAnsi="黑体" w:hint="eastAsia"/>
                <w:sz w:val="24"/>
                <w:szCs w:val="24"/>
              </w:rPr>
              <w:t>所在院校</w:t>
            </w:r>
          </w:p>
        </w:tc>
        <w:tc>
          <w:tcPr>
            <w:tcW w:w="2734" w:type="dxa"/>
            <w:gridSpan w:val="2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5318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662" w:type="dxa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F7163" w:rsidRPr="00953181" w:rsidTr="00953181">
        <w:trPr>
          <w:trHeight w:val="528"/>
          <w:jc w:val="center"/>
        </w:trPr>
        <w:tc>
          <w:tcPr>
            <w:tcW w:w="2182" w:type="dxa"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181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gridSpan w:val="2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F7163" w:rsidRPr="00953181" w:rsidRDefault="00DF7163" w:rsidP="009531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5318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662" w:type="dxa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F7163" w:rsidRPr="00953181" w:rsidTr="00953181">
        <w:trPr>
          <w:trHeight w:val="2863"/>
          <w:jc w:val="center"/>
        </w:trPr>
        <w:tc>
          <w:tcPr>
            <w:tcW w:w="8945" w:type="dxa"/>
            <w:gridSpan w:val="5"/>
          </w:tcPr>
          <w:p w:rsidR="00DF7163" w:rsidRPr="00953181" w:rsidRDefault="00DF7163" w:rsidP="0095318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5318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声明</w:t>
            </w:r>
          </w:p>
          <w:p w:rsidR="00DF7163" w:rsidRPr="00953181" w:rsidRDefault="00DF7163" w:rsidP="00DF7163">
            <w:pPr>
              <w:widowControl/>
              <w:ind w:firstLineChars="200"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5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我承诺本作品原创性，不存在盗用或侵犯版权的情况。</w:t>
            </w:r>
          </w:p>
          <w:p w:rsidR="00DF7163" w:rsidRPr="00953181" w:rsidRDefault="00DF7163" w:rsidP="00DF7163">
            <w:pPr>
              <w:widowControl/>
              <w:ind w:firstLineChars="200"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5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我同意主办方依据推广宣传需要，将作品进行相关的网络展映、放映、展览、出版与发行，无需付稿酬。</w:t>
            </w:r>
          </w:p>
          <w:p w:rsidR="00DF7163" w:rsidRPr="00953181" w:rsidRDefault="00DF7163" w:rsidP="00DF7163">
            <w:pPr>
              <w:widowControl/>
              <w:ind w:firstLineChars="200"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5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我已如实填写了此表内容，对所填写内容负责，并完全承担相关法律责任。</w:t>
            </w:r>
          </w:p>
          <w:p w:rsidR="00DF7163" w:rsidRPr="00953181" w:rsidRDefault="00DF7163" w:rsidP="0095318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F7163" w:rsidRPr="00953181" w:rsidRDefault="00DF7163" w:rsidP="0095318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F7163" w:rsidRPr="00953181" w:rsidRDefault="00DF7163" w:rsidP="00953181">
            <w:pPr>
              <w:widowControl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5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签名：</w:t>
            </w:r>
            <w:r w:rsidRPr="0095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95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日期：</w:t>
            </w:r>
            <w:r w:rsidRPr="0095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95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5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5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5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5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F7163" w:rsidRPr="00953181" w:rsidTr="00953181">
        <w:trPr>
          <w:trHeight w:val="1600"/>
          <w:jc w:val="center"/>
        </w:trPr>
        <w:tc>
          <w:tcPr>
            <w:tcW w:w="2182" w:type="dxa"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18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6763" w:type="dxa"/>
            <w:gridSpan w:val="4"/>
          </w:tcPr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53181">
              <w:rPr>
                <w:rFonts w:ascii="楷体" w:eastAsia="楷体" w:hAnsi="楷体"/>
                <w:sz w:val="24"/>
                <w:szCs w:val="24"/>
              </w:rPr>
              <w:t xml:space="preserve">           </w:t>
            </w:r>
          </w:p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53181">
              <w:rPr>
                <w:rFonts w:ascii="楷体" w:eastAsia="楷体" w:hAnsi="楷体"/>
                <w:sz w:val="24"/>
                <w:szCs w:val="24"/>
              </w:rPr>
              <w:t xml:space="preserve">                           </w:t>
            </w:r>
            <w:r w:rsidRPr="00953181">
              <w:rPr>
                <w:rFonts w:ascii="楷体" w:eastAsia="楷体" w:hAnsi="楷体" w:hint="eastAsia"/>
                <w:sz w:val="24"/>
                <w:szCs w:val="24"/>
              </w:rPr>
              <w:t>（盖章）</w:t>
            </w:r>
          </w:p>
          <w:p w:rsidR="00DF7163" w:rsidRPr="00953181" w:rsidRDefault="00DF7163" w:rsidP="00953181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95318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953181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95318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953181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953181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DF7163" w:rsidRPr="00953181" w:rsidTr="00953181">
        <w:trPr>
          <w:trHeight w:val="70"/>
          <w:jc w:val="center"/>
        </w:trPr>
        <w:tc>
          <w:tcPr>
            <w:tcW w:w="2182" w:type="dxa"/>
            <w:vAlign w:val="center"/>
          </w:tcPr>
          <w:p w:rsidR="00DF7163" w:rsidRPr="00953181" w:rsidRDefault="00DF7163" w:rsidP="009531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18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省级教育行政部门意见</w:t>
            </w:r>
          </w:p>
        </w:tc>
        <w:tc>
          <w:tcPr>
            <w:tcW w:w="6763" w:type="dxa"/>
            <w:gridSpan w:val="4"/>
          </w:tcPr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53181">
              <w:rPr>
                <w:rFonts w:ascii="楷体" w:eastAsia="楷体" w:hAnsi="楷体"/>
                <w:sz w:val="24"/>
                <w:szCs w:val="24"/>
              </w:rPr>
              <w:t xml:space="preserve">            </w:t>
            </w:r>
          </w:p>
          <w:p w:rsidR="00DF7163" w:rsidRPr="00953181" w:rsidRDefault="00DF7163" w:rsidP="009531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53181">
              <w:rPr>
                <w:rFonts w:ascii="楷体" w:eastAsia="楷体" w:hAnsi="楷体"/>
                <w:sz w:val="24"/>
                <w:szCs w:val="24"/>
              </w:rPr>
              <w:t xml:space="preserve">                            </w:t>
            </w:r>
            <w:r w:rsidRPr="00953181">
              <w:rPr>
                <w:rFonts w:ascii="楷体" w:eastAsia="楷体" w:hAnsi="楷体" w:hint="eastAsia"/>
                <w:sz w:val="24"/>
                <w:szCs w:val="24"/>
              </w:rPr>
              <w:t>（盖章）</w:t>
            </w:r>
          </w:p>
          <w:p w:rsidR="00DF7163" w:rsidRPr="00953181" w:rsidRDefault="00DF7163" w:rsidP="00953181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95318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953181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95318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953181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953181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</w:tbl>
    <w:p w:rsidR="00DF7163" w:rsidRPr="00006632" w:rsidRDefault="00DF7163" w:rsidP="00C2672B">
      <w:pPr>
        <w:widowControl/>
        <w:jc w:val="left"/>
      </w:pPr>
    </w:p>
    <w:sectPr w:rsidR="00DF7163" w:rsidRPr="00006632" w:rsidSect="00B6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-Tahoma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2F"/>
    <w:rsid w:val="00006632"/>
    <w:rsid w:val="001678C5"/>
    <w:rsid w:val="002521E2"/>
    <w:rsid w:val="00275239"/>
    <w:rsid w:val="0028468C"/>
    <w:rsid w:val="002B7613"/>
    <w:rsid w:val="00332FCD"/>
    <w:rsid w:val="003C6763"/>
    <w:rsid w:val="0046719E"/>
    <w:rsid w:val="0047740D"/>
    <w:rsid w:val="0056305B"/>
    <w:rsid w:val="00671505"/>
    <w:rsid w:val="008230D6"/>
    <w:rsid w:val="0083472F"/>
    <w:rsid w:val="00953181"/>
    <w:rsid w:val="00B43121"/>
    <w:rsid w:val="00B60320"/>
    <w:rsid w:val="00BA234A"/>
    <w:rsid w:val="00C2672B"/>
    <w:rsid w:val="00CD2154"/>
    <w:rsid w:val="00D47A8C"/>
    <w:rsid w:val="00D950B1"/>
    <w:rsid w:val="00DF7163"/>
    <w:rsid w:val="00E77F92"/>
    <w:rsid w:val="00EA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7F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82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晓乐 李</dc:creator>
  <cp:keywords/>
  <dc:description/>
  <cp:lastModifiedBy>SDWM</cp:lastModifiedBy>
  <cp:revision>9</cp:revision>
  <dcterms:created xsi:type="dcterms:W3CDTF">2024-04-25T08:19:00Z</dcterms:created>
  <dcterms:modified xsi:type="dcterms:W3CDTF">2024-04-26T01:58:00Z</dcterms:modified>
</cp:coreProperties>
</file>