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2E" w:rsidRPr="00E77F92" w:rsidRDefault="00B90B2E" w:rsidP="00E77F92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E77F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E77F92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1 </w:t>
      </w:r>
    </w:p>
    <w:p w:rsidR="00B90B2E" w:rsidRPr="00E77F92" w:rsidRDefault="00B90B2E" w:rsidP="0056305B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E77F9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自主开展就业融媒体直播活动案例通讯稿</w:t>
      </w:r>
      <w:r w:rsidRPr="00E77F92">
        <w:rPr>
          <w:rFonts w:ascii="黑体" w:eastAsia="黑体" w:hAnsi="黑体" w:cs="宋体"/>
          <w:color w:val="000000"/>
          <w:kern w:val="0"/>
          <w:sz w:val="44"/>
          <w:szCs w:val="44"/>
        </w:rPr>
        <w:t xml:space="preserve"> </w:t>
      </w:r>
      <w:r w:rsidRPr="00E77F9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投稿要求及信息登记表</w:t>
      </w:r>
    </w:p>
    <w:p w:rsidR="00B90B2E" w:rsidRDefault="00B90B2E" w:rsidP="00DC16FD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B90B2E" w:rsidRDefault="00B90B2E" w:rsidP="00DC16FD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E77F92">
        <w:rPr>
          <w:rFonts w:ascii="仿宋" w:eastAsia="仿宋" w:hAnsi="仿宋" w:hint="eastAsia"/>
          <w:sz w:val="32"/>
          <w:szCs w:val="32"/>
        </w:rPr>
        <w:t>稿件应为</w:t>
      </w:r>
      <w:r w:rsidRPr="00E77F92">
        <w:rPr>
          <w:rFonts w:ascii="仿宋" w:eastAsia="仿宋" w:hAnsi="仿宋"/>
          <w:sz w:val="32"/>
          <w:szCs w:val="32"/>
        </w:rPr>
        <w:t>WORD</w:t>
      </w:r>
      <w:r w:rsidRPr="00E77F92">
        <w:rPr>
          <w:rFonts w:ascii="仿宋" w:eastAsia="仿宋" w:hAnsi="仿宋" w:hint="eastAsia"/>
          <w:sz w:val="32"/>
          <w:szCs w:val="32"/>
        </w:rPr>
        <w:t>文档格式，版面设置为</w:t>
      </w:r>
      <w:r w:rsidRPr="00E77F92">
        <w:rPr>
          <w:rFonts w:ascii="仿宋" w:eastAsia="仿宋" w:hAnsi="仿宋"/>
          <w:sz w:val="32"/>
          <w:szCs w:val="32"/>
        </w:rPr>
        <w:t>A4</w:t>
      </w:r>
      <w:r w:rsidRPr="00E77F92">
        <w:rPr>
          <w:rFonts w:ascii="仿宋" w:eastAsia="仿宋" w:hAnsi="仿宋" w:hint="eastAsia"/>
          <w:sz w:val="32"/>
          <w:szCs w:val="32"/>
        </w:rPr>
        <w:t>纸张大小，</w:t>
      </w:r>
      <w:r w:rsidRPr="00E77F92">
        <w:rPr>
          <w:rFonts w:ascii="仿宋" w:eastAsia="仿宋" w:hAnsi="仿宋"/>
          <w:sz w:val="32"/>
          <w:szCs w:val="32"/>
        </w:rPr>
        <w:t xml:space="preserve"> </w:t>
      </w:r>
      <w:r w:rsidRPr="00E77F92">
        <w:rPr>
          <w:rFonts w:ascii="仿宋" w:eastAsia="仿宋" w:hAnsi="仿宋" w:hint="eastAsia"/>
          <w:sz w:val="32"/>
          <w:szCs w:val="32"/>
        </w:rPr>
        <w:t>使用通行公文排版，版面设计要求科学规整，正文字数控制在</w:t>
      </w:r>
      <w:r w:rsidRPr="00E77F92">
        <w:rPr>
          <w:rFonts w:ascii="仿宋" w:eastAsia="仿宋" w:hAnsi="仿宋"/>
          <w:sz w:val="32"/>
          <w:szCs w:val="32"/>
        </w:rPr>
        <w:t>3000</w:t>
      </w:r>
      <w:r w:rsidRPr="00E77F92">
        <w:rPr>
          <w:rFonts w:ascii="仿宋" w:eastAsia="仿宋" w:hAnsi="仿宋" w:hint="eastAsia"/>
          <w:sz w:val="32"/>
          <w:szCs w:val="32"/>
        </w:rPr>
        <w:t>字以内，另附</w:t>
      </w:r>
      <w:r w:rsidRPr="00E77F92">
        <w:rPr>
          <w:rFonts w:ascii="仿宋" w:eastAsia="仿宋" w:hAnsi="仿宋"/>
          <w:sz w:val="32"/>
          <w:szCs w:val="32"/>
        </w:rPr>
        <w:t>200</w:t>
      </w:r>
      <w:r w:rsidRPr="00E77F92">
        <w:rPr>
          <w:rFonts w:ascii="仿宋" w:eastAsia="仿宋" w:hAnsi="仿宋" w:hint="eastAsia"/>
          <w:sz w:val="32"/>
          <w:szCs w:val="32"/>
        </w:rPr>
        <w:t>字左右摘要。文末需注明供稿单位、供稿人联系方式等信息。</w:t>
      </w:r>
    </w:p>
    <w:p w:rsidR="00B90B2E" w:rsidRDefault="00B90B2E" w:rsidP="00DC16FD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E77F92">
        <w:rPr>
          <w:rFonts w:ascii="仿宋" w:eastAsia="仿宋" w:hAnsi="仿宋" w:hint="eastAsia"/>
          <w:sz w:val="32"/>
          <w:szCs w:val="32"/>
        </w:rPr>
        <w:t>文稿需配照片</w:t>
      </w:r>
      <w:r w:rsidRPr="00E77F92">
        <w:rPr>
          <w:rFonts w:ascii="仿宋" w:eastAsia="仿宋" w:hAnsi="仿宋"/>
          <w:sz w:val="32"/>
          <w:szCs w:val="32"/>
        </w:rPr>
        <w:t>5—10</w:t>
      </w:r>
      <w:r w:rsidRPr="00E77F92">
        <w:rPr>
          <w:rFonts w:ascii="仿宋" w:eastAsia="仿宋" w:hAnsi="仿宋" w:hint="eastAsia"/>
          <w:sz w:val="32"/>
          <w:szCs w:val="32"/>
        </w:rPr>
        <w:t>张，照片图说清晰，符合新闻图片基本技术规范，除在文档中相应位置贴附外，另请将电子版以</w:t>
      </w:r>
      <w:r w:rsidRPr="00E77F92">
        <w:rPr>
          <w:rFonts w:ascii="仿宋" w:eastAsia="仿宋" w:hAnsi="仿宋"/>
          <w:sz w:val="32"/>
          <w:szCs w:val="32"/>
        </w:rPr>
        <w:t>JPG</w:t>
      </w:r>
      <w:r w:rsidRPr="00E77F92">
        <w:rPr>
          <w:rFonts w:ascii="仿宋" w:eastAsia="仿宋" w:hAnsi="仿宋" w:hint="eastAsia"/>
          <w:sz w:val="32"/>
          <w:szCs w:val="32"/>
        </w:rPr>
        <w:t>格式打包发送。</w:t>
      </w:r>
    </w:p>
    <w:p w:rsidR="00B90B2E" w:rsidRDefault="00B90B2E" w:rsidP="00DC16FD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E77F92">
        <w:rPr>
          <w:rFonts w:ascii="仿宋" w:eastAsia="仿宋" w:hAnsi="仿宋" w:hint="eastAsia"/>
          <w:sz w:val="32"/>
          <w:szCs w:val="32"/>
        </w:rPr>
        <w:t>稿件文档、文稿图片、信息登记表电子版需打包成一个文件包</w:t>
      </w:r>
      <w:r>
        <w:rPr>
          <w:rFonts w:ascii="仿宋" w:eastAsia="仿宋" w:hAnsi="仿宋" w:hint="eastAsia"/>
          <w:sz w:val="32"/>
          <w:szCs w:val="32"/>
        </w:rPr>
        <w:t>，文件包</w:t>
      </w:r>
      <w:r w:rsidRPr="00E77F92">
        <w:rPr>
          <w:rFonts w:ascii="仿宋" w:eastAsia="仿宋" w:hAnsi="仿宋" w:hint="eastAsia"/>
          <w:sz w:val="32"/>
          <w:szCs w:val="32"/>
        </w:rPr>
        <w:t>请以“</w:t>
      </w:r>
      <w:r>
        <w:rPr>
          <w:rFonts w:ascii="仿宋" w:eastAsia="仿宋" w:hAnsi="仿宋" w:hint="eastAsia"/>
          <w:sz w:val="32"/>
          <w:szCs w:val="32"/>
        </w:rPr>
        <w:t>院系</w:t>
      </w:r>
      <w:r w:rsidRPr="00E77F92">
        <w:rPr>
          <w:rFonts w:ascii="仿宋" w:eastAsia="仿宋" w:hAnsi="仿宋" w:hint="eastAsia"/>
          <w:sz w:val="32"/>
          <w:szCs w:val="32"/>
        </w:rPr>
        <w:t>名称</w:t>
      </w:r>
      <w:r w:rsidRPr="00E77F92">
        <w:rPr>
          <w:rFonts w:ascii="仿宋" w:eastAsia="仿宋" w:hAnsi="仿宋"/>
          <w:sz w:val="32"/>
          <w:szCs w:val="32"/>
        </w:rPr>
        <w:t>-</w:t>
      </w:r>
      <w:r w:rsidRPr="00E77F92">
        <w:rPr>
          <w:rFonts w:ascii="仿宋" w:eastAsia="仿宋" w:hAnsi="仿宋" w:hint="eastAsia"/>
          <w:sz w:val="32"/>
          <w:szCs w:val="32"/>
        </w:rPr>
        <w:t>稿件标题</w:t>
      </w:r>
      <w:r w:rsidRPr="00E77F92">
        <w:rPr>
          <w:rFonts w:ascii="仿宋" w:eastAsia="仿宋" w:hAnsi="仿宋"/>
          <w:sz w:val="32"/>
          <w:szCs w:val="32"/>
        </w:rPr>
        <w:t>-</w:t>
      </w:r>
      <w:r w:rsidRPr="00E77F92">
        <w:rPr>
          <w:rFonts w:ascii="仿宋" w:eastAsia="仿宋" w:hAnsi="仿宋" w:hint="eastAsia"/>
          <w:sz w:val="32"/>
          <w:szCs w:val="32"/>
        </w:rPr>
        <w:t>联系人</w:t>
      </w:r>
      <w:r w:rsidRPr="00E77F92">
        <w:rPr>
          <w:rFonts w:ascii="仿宋" w:eastAsia="仿宋" w:hAnsi="仿宋"/>
          <w:sz w:val="32"/>
          <w:szCs w:val="32"/>
        </w:rPr>
        <w:t>-</w:t>
      </w:r>
      <w:r w:rsidRPr="00E77F92">
        <w:rPr>
          <w:rFonts w:ascii="仿宋" w:eastAsia="仿宋" w:hAnsi="仿宋" w:hint="eastAsia"/>
          <w:sz w:val="32"/>
          <w:szCs w:val="32"/>
        </w:rPr>
        <w:t>联系方式”命名，于</w:t>
      </w:r>
      <w:r w:rsidRPr="00E77F92">
        <w:rPr>
          <w:rFonts w:ascii="仿宋" w:eastAsia="仿宋" w:hAnsi="仿宋"/>
          <w:sz w:val="32"/>
          <w:szCs w:val="32"/>
        </w:rPr>
        <w:t>2024</w:t>
      </w:r>
      <w:r w:rsidRPr="00E77F92">
        <w:rPr>
          <w:rFonts w:ascii="仿宋" w:eastAsia="仿宋" w:hAnsi="仿宋" w:hint="eastAsia"/>
          <w:sz w:val="32"/>
          <w:szCs w:val="32"/>
        </w:rPr>
        <w:t>年</w:t>
      </w:r>
      <w:r w:rsidRPr="00E77F92">
        <w:rPr>
          <w:rFonts w:ascii="仿宋" w:eastAsia="仿宋" w:hAnsi="仿宋"/>
          <w:sz w:val="32"/>
          <w:szCs w:val="32"/>
        </w:rPr>
        <w:t>5</w:t>
      </w:r>
      <w:r w:rsidRPr="00E77F9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27</w:t>
      </w:r>
      <w:r w:rsidRPr="00E77F92">
        <w:rPr>
          <w:rFonts w:ascii="仿宋" w:eastAsia="仿宋" w:hAnsi="仿宋" w:hint="eastAsia"/>
          <w:sz w:val="32"/>
          <w:szCs w:val="32"/>
        </w:rPr>
        <w:t>日前</w:t>
      </w:r>
      <w:r>
        <w:rPr>
          <w:rFonts w:ascii="仿宋" w:eastAsia="仿宋" w:hAnsi="仿宋" w:hint="eastAsia"/>
          <w:sz w:val="32"/>
          <w:szCs w:val="32"/>
        </w:rPr>
        <w:t>拷贝到学院就业办公室。</w:t>
      </w:r>
    </w:p>
    <w:p w:rsidR="00B90B2E" w:rsidRPr="00E77F92" w:rsidRDefault="00B90B2E" w:rsidP="00DC16FD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B90B2E" w:rsidRPr="003C6763" w:rsidRDefault="00B90B2E" w:rsidP="00671505">
      <w:pPr>
        <w:rPr>
          <w:rFonts w:ascii="仿宋" w:eastAsia="仿宋" w:hAnsi="仿宋"/>
          <w:sz w:val="32"/>
          <w:szCs w:val="32"/>
        </w:rPr>
      </w:pPr>
    </w:p>
    <w:p w:rsidR="00B90B2E" w:rsidRPr="003C6763" w:rsidRDefault="00B90B2E" w:rsidP="00671505">
      <w:pPr>
        <w:rPr>
          <w:rFonts w:ascii="仿宋" w:eastAsia="仿宋" w:hAnsi="仿宋"/>
          <w:sz w:val="32"/>
          <w:szCs w:val="32"/>
        </w:rPr>
      </w:pPr>
    </w:p>
    <w:p w:rsidR="00B90B2E" w:rsidRPr="003C6763" w:rsidRDefault="00B90B2E" w:rsidP="00671505">
      <w:pPr>
        <w:rPr>
          <w:rFonts w:ascii="仿宋" w:eastAsia="仿宋" w:hAnsi="仿宋"/>
          <w:sz w:val="32"/>
          <w:szCs w:val="32"/>
        </w:rPr>
      </w:pPr>
    </w:p>
    <w:p w:rsidR="00B90B2E" w:rsidRPr="003C6763" w:rsidRDefault="00B90B2E" w:rsidP="00671505">
      <w:pPr>
        <w:rPr>
          <w:rFonts w:ascii="仿宋" w:eastAsia="仿宋" w:hAnsi="仿宋"/>
          <w:sz w:val="32"/>
          <w:szCs w:val="32"/>
        </w:rPr>
      </w:pPr>
    </w:p>
    <w:p w:rsidR="00B90B2E" w:rsidRDefault="00B90B2E" w:rsidP="00671505">
      <w:pPr>
        <w:rPr>
          <w:rFonts w:ascii="仿宋" w:eastAsia="仿宋" w:hAnsi="仿宋"/>
          <w:sz w:val="32"/>
          <w:szCs w:val="32"/>
        </w:rPr>
      </w:pPr>
    </w:p>
    <w:p w:rsidR="00B90B2E" w:rsidRPr="0046719E" w:rsidRDefault="00B90B2E" w:rsidP="00671505">
      <w:pPr>
        <w:rPr>
          <w:rFonts w:ascii="仿宋" w:eastAsia="仿宋" w:hAnsi="仿宋"/>
          <w:sz w:val="32"/>
          <w:szCs w:val="32"/>
        </w:rPr>
      </w:pPr>
    </w:p>
    <w:p w:rsidR="00B90B2E" w:rsidRPr="003C6763" w:rsidRDefault="00B90B2E" w:rsidP="00671505">
      <w:pPr>
        <w:rPr>
          <w:rFonts w:ascii="仿宋" w:eastAsia="仿宋" w:hAnsi="仿宋"/>
          <w:sz w:val="32"/>
          <w:szCs w:val="32"/>
        </w:rPr>
      </w:pPr>
    </w:p>
    <w:p w:rsidR="00B90B2E" w:rsidRPr="00E77F92" w:rsidRDefault="00B90B2E" w:rsidP="001F6B30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 w:rsidRPr="00E77F92">
        <w:rPr>
          <w:rFonts w:ascii="黑体" w:eastAsia="黑体" w:hAnsi="黑体" w:hint="eastAsia"/>
          <w:b/>
          <w:bCs/>
          <w:color w:val="000000"/>
          <w:sz w:val="44"/>
          <w:szCs w:val="44"/>
        </w:rPr>
        <w:t>活动案例通讯稿投稿信息登记表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4"/>
        <w:gridCol w:w="2074"/>
        <w:gridCol w:w="2074"/>
        <w:gridCol w:w="2074"/>
      </w:tblGrid>
      <w:tr w:rsidR="00B90B2E" w:rsidRPr="001F6B30" w:rsidTr="001F6B30">
        <w:tc>
          <w:tcPr>
            <w:tcW w:w="2074" w:type="dxa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稿件标题</w:t>
            </w:r>
          </w:p>
        </w:tc>
        <w:tc>
          <w:tcPr>
            <w:tcW w:w="6222" w:type="dxa"/>
            <w:gridSpan w:val="3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90B2E" w:rsidRPr="001F6B30" w:rsidTr="001F6B30">
        <w:tc>
          <w:tcPr>
            <w:tcW w:w="2074" w:type="dxa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供稿单位</w:t>
            </w:r>
          </w:p>
        </w:tc>
        <w:tc>
          <w:tcPr>
            <w:tcW w:w="6222" w:type="dxa"/>
            <w:gridSpan w:val="3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90B2E" w:rsidRPr="001F6B30" w:rsidTr="001F6B30">
        <w:tc>
          <w:tcPr>
            <w:tcW w:w="2074" w:type="dxa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074" w:type="dxa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  <w:r w:rsidRPr="001F6B30">
              <w:rPr>
                <w:rFonts w:ascii="仿宋" w:eastAsia="仿宋" w:hAnsi="仿宋"/>
                <w:b/>
                <w:bCs/>
                <w:sz w:val="32"/>
                <w:szCs w:val="32"/>
              </w:rPr>
              <w:t>/</w:t>
            </w: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2074" w:type="dxa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90B2E" w:rsidRPr="001F6B30" w:rsidTr="001F6B30">
        <w:tc>
          <w:tcPr>
            <w:tcW w:w="4148" w:type="dxa"/>
            <w:gridSpan w:val="2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联系方式（座机、手机）</w:t>
            </w:r>
          </w:p>
        </w:tc>
        <w:tc>
          <w:tcPr>
            <w:tcW w:w="2074" w:type="dxa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90B2E" w:rsidRPr="001F6B30" w:rsidTr="001F6B30">
        <w:tc>
          <w:tcPr>
            <w:tcW w:w="2074" w:type="dxa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6222" w:type="dxa"/>
            <w:gridSpan w:val="3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90B2E" w:rsidRPr="001F6B30" w:rsidTr="001F6B30">
        <w:trPr>
          <w:trHeight w:val="7670"/>
        </w:trPr>
        <w:tc>
          <w:tcPr>
            <w:tcW w:w="2074" w:type="dxa"/>
            <w:vAlign w:val="center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学校意见</w:t>
            </w:r>
            <w:r w:rsidRPr="001F6B30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（明确注明</w:t>
            </w:r>
            <w:r w:rsidRPr="001F6B30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同意投稿）</w:t>
            </w:r>
          </w:p>
        </w:tc>
        <w:tc>
          <w:tcPr>
            <w:tcW w:w="6222" w:type="dxa"/>
            <w:gridSpan w:val="3"/>
          </w:tcPr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0B2E" w:rsidRPr="001F6B30" w:rsidRDefault="00B90B2E" w:rsidP="001F6B3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（盖章）</w:t>
            </w:r>
          </w:p>
          <w:p w:rsidR="00B90B2E" w:rsidRPr="001F6B30" w:rsidRDefault="00B90B2E" w:rsidP="001F6B30">
            <w:pPr>
              <w:jc w:val="righ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年</w:t>
            </w:r>
            <w:r w:rsidRPr="001F6B30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  </w:t>
            </w: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月</w:t>
            </w:r>
            <w:r w:rsidRPr="001F6B30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  </w:t>
            </w:r>
            <w:r w:rsidRPr="001F6B3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日</w:t>
            </w:r>
          </w:p>
        </w:tc>
      </w:tr>
    </w:tbl>
    <w:p w:rsidR="00B90B2E" w:rsidRDefault="00B90B2E" w:rsidP="00E77F9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B90B2E" w:rsidRDefault="00B90B2E" w:rsidP="00E77F9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B90B2E" w:rsidSect="004C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-Tahoma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2F"/>
    <w:rsid w:val="00006632"/>
    <w:rsid w:val="00114632"/>
    <w:rsid w:val="001678C5"/>
    <w:rsid w:val="001F6B30"/>
    <w:rsid w:val="002521E2"/>
    <w:rsid w:val="00275239"/>
    <w:rsid w:val="0028468C"/>
    <w:rsid w:val="002B7613"/>
    <w:rsid w:val="00332FCD"/>
    <w:rsid w:val="003C6763"/>
    <w:rsid w:val="0046719E"/>
    <w:rsid w:val="0047740D"/>
    <w:rsid w:val="004C1BA2"/>
    <w:rsid w:val="0056305B"/>
    <w:rsid w:val="00671505"/>
    <w:rsid w:val="008230D6"/>
    <w:rsid w:val="0083472F"/>
    <w:rsid w:val="00B43121"/>
    <w:rsid w:val="00B90B2E"/>
    <w:rsid w:val="00BA234A"/>
    <w:rsid w:val="00CD2154"/>
    <w:rsid w:val="00D47A8C"/>
    <w:rsid w:val="00DC16FD"/>
    <w:rsid w:val="00E77F92"/>
    <w:rsid w:val="00EA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A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7F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晓乐 李</dc:creator>
  <cp:keywords/>
  <dc:description/>
  <cp:lastModifiedBy>SDWM</cp:lastModifiedBy>
  <cp:revision>9</cp:revision>
  <dcterms:created xsi:type="dcterms:W3CDTF">2024-04-25T08:19:00Z</dcterms:created>
  <dcterms:modified xsi:type="dcterms:W3CDTF">2024-04-26T01:58:00Z</dcterms:modified>
</cp:coreProperties>
</file>